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8742" w14:textId="6D93B457" w:rsidR="00747F4C" w:rsidRDefault="00AB7C7B" w:rsidP="00C7470E">
      <w:pPr>
        <w:pStyle w:val="NoSpacing"/>
        <w:rPr>
          <w:rFonts w:asciiTheme="minorHAnsi" w:hAnsiTheme="minorHAnsi" w:cstheme="minorHAnsi"/>
        </w:rPr>
      </w:pPr>
      <w:r>
        <w:br/>
      </w:r>
    </w:p>
    <w:p w14:paraId="0FCE7ADD" w14:textId="10792359" w:rsidR="000F1590" w:rsidRPr="000F1590" w:rsidRDefault="000F1590" w:rsidP="000F1590">
      <w:pPr>
        <w:ind w:hanging="720"/>
      </w:pPr>
      <w:r w:rsidRPr="009F6663">
        <w:rPr>
          <w:noProof/>
          <w:color w:val="007DA3"/>
        </w:rPr>
        <w:drawing>
          <wp:inline distT="0" distB="0" distL="0" distR="0" wp14:anchorId="2EE0E207" wp14:editId="27916915">
            <wp:extent cx="6751955" cy="6883400"/>
            <wp:effectExtent l="0" t="0" r="0" b="0"/>
            <wp:docPr id="9" name="Picture 9" descr="Image:&#10;A cartoon of a child with ear pain.&#10;&#10;Text:&#10;What is an ear infection?&#10;•An ear infection is also called acute otitis media.&#10;•Ear infections are most common in young children. &#10;•Ear infections can cause fever, ear pain, poor sleep, irritability, and sometimes ear drainage. Babies may pull or tug on their ears. &#10;•Viruses or bacteria can cause ear infections. &#10;&#10;What should I do to help my child feel better?&#10;•Your healthcare provider will tell you if your child needs antibiotics.&#10;•Medicines like ibuprofen or acetaminophen, commonly called Tylenol® or Advil®, can help with ear pain or fever. &#10;-Ask your healthcare provider how much medicine your child should take. &#10;-These medicines should help your child feel better regardless of whether they also need antibiotics.&#10; &#10;When will my child feel better?&#10;•If your child was prescribed antibiotics, they should start feeling better within 3 days.&#10;&#10;Text in box:&#10;Contact your healthcare provider if:&#10;•Your child does not feel better within 3 days of starting treatment.&#10;•Your child is becoming more irritable or sleepy, or is having persistent high fevers or is vomiting, or develops pain or swelling behind the ear. &#10;&#10;Disclaimer:&#10;This document is intended to provide health-related information so that you may be better informed. It is not a substitute for your healthcare provider's medical advice and should not be relied upon for treatment for specific medical condi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:&#10;A cartoon of a child with ear pain.&#10;&#10;Text:&#10;What is an ear infection?&#10;•An ear infection is also called acute otitis media.&#10;•Ear infections are most common in young children. &#10;•Ear infections can cause fever, ear pain, poor sleep, irritability, and sometimes ear drainage. Babies may pull or tug on their ears. &#10;•Viruses or bacteria can cause ear infections. &#10;&#10;What should I do to help my child feel better?&#10;•Your healthcare provider will tell you if your child needs antibiotics.&#10;•Medicines like ibuprofen or acetaminophen, commonly called Tylenol® or Advil®, can help with ear pain or fever. &#10;-Ask your healthcare provider how much medicine your child should take. &#10;-These medicines should help your child feel better regardless of whether they also need antibiotics.&#10; &#10;When will my child feel better?&#10;•If your child was prescribed antibiotics, they should start feeling better within 3 days.&#10;&#10;Text in box:&#10;Contact your healthcare provider if:&#10;•Your child does not feel better within 3 days of starting treatment.&#10;•Your child is becoming more irritable or sleepy, or is having persistent high fevers or is vomiting, or develops pain or swelling behind the ear. &#10;&#10;Disclaimer:&#10;This document is intended to provide health-related information so that you may be better informed. It is not a substitute for your healthcare provider's medical advice and should not be relied upon for treatment for specific medical conditions."/>
                    <pic:cNvPicPr/>
                  </pic:nvPicPr>
                  <pic:blipFill rotWithShape="1">
                    <a:blip r:embed="rId11"/>
                    <a:srcRect b="5894"/>
                    <a:stretch/>
                  </pic:blipFill>
                  <pic:spPr bwMode="auto">
                    <a:xfrm>
                      <a:off x="0" y="0"/>
                      <a:ext cx="6758671" cy="6890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ED2929" w14:textId="2ACE5CAF" w:rsidR="00534B48" w:rsidRDefault="005775E4" w:rsidP="005775E4">
      <w:pPr>
        <w:spacing w:before="800" w:after="0" w:line="240" w:lineRule="auto"/>
        <w:ind w:right="27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AHRQ Pub. No. 17(22)-0030</w:t>
      </w:r>
    </w:p>
    <w:p w14:paraId="49C66364" w14:textId="5C29164B" w:rsidR="005775E4" w:rsidRPr="005775E4" w:rsidRDefault="005775E4" w:rsidP="005775E4">
      <w:pPr>
        <w:spacing w:after="0" w:line="240" w:lineRule="auto"/>
        <w:ind w:right="27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September 2022</w:t>
      </w:r>
    </w:p>
    <w:p w14:paraId="10C950A2" w14:textId="35E22744" w:rsidR="00F8314E" w:rsidRPr="00747F4C" w:rsidRDefault="00F8314E" w:rsidP="0010288D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noProof/>
        </w:rPr>
        <w:br w:type="page"/>
      </w:r>
      <w:r w:rsidRPr="00747F4C">
        <w:rPr>
          <w:rFonts w:asciiTheme="minorHAnsi" w:hAnsiTheme="minorHAnsi" w:cstheme="minorHAnsi"/>
          <w:sz w:val="36"/>
          <w:szCs w:val="36"/>
        </w:rPr>
        <w:lastRenderedPageBreak/>
        <w:t>Directions for Adding Your Logo to Your Document</w:t>
      </w:r>
    </w:p>
    <w:p w14:paraId="1627230E" w14:textId="77777777" w:rsidR="00F8314E" w:rsidRPr="00747F4C" w:rsidRDefault="00F8314E" w:rsidP="0010288D">
      <w:pPr>
        <w:rPr>
          <w:rFonts w:asciiTheme="minorHAnsi" w:hAnsiTheme="minorHAnsi" w:cstheme="minorHAnsi"/>
        </w:rPr>
      </w:pPr>
      <w:r w:rsidRPr="00747F4C">
        <w:rPr>
          <w:rFonts w:asciiTheme="minorHAnsi" w:hAnsiTheme="minorHAnsi" w:cstheme="minorHAnsi"/>
        </w:rPr>
        <w:t>If you chose to add a logo to this document, you can place it in the footer, below the article development content.</w:t>
      </w:r>
    </w:p>
    <w:p w14:paraId="76789F82" w14:textId="77777777" w:rsidR="00F8314E" w:rsidRPr="00747F4C" w:rsidRDefault="00F8314E" w:rsidP="0010288D">
      <w:pPr>
        <w:rPr>
          <w:rFonts w:asciiTheme="minorHAnsi" w:hAnsiTheme="minorHAnsi" w:cstheme="minorHAnsi"/>
          <w:b/>
        </w:rPr>
      </w:pPr>
      <w:r w:rsidRPr="00747F4C">
        <w:rPr>
          <w:rFonts w:asciiTheme="minorHAnsi" w:hAnsiTheme="minorHAnsi" w:cstheme="minorHAnsi"/>
          <w:b/>
        </w:rPr>
        <w:t>Steps:</w:t>
      </w:r>
    </w:p>
    <w:p w14:paraId="0C8C2CC0" w14:textId="7827A985" w:rsidR="00F8314E" w:rsidRPr="00747F4C" w:rsidRDefault="00F8314E" w:rsidP="0010288D">
      <w:pPr>
        <w:pStyle w:val="ListParagraph"/>
        <w:numPr>
          <w:ilvl w:val="0"/>
          <w:numId w:val="15"/>
        </w:numPr>
        <w:spacing w:after="160" w:line="256" w:lineRule="auto"/>
        <w:ind w:left="360" w:hanging="450"/>
        <w:contextualSpacing/>
        <w:rPr>
          <w:rFonts w:asciiTheme="minorHAnsi" w:hAnsiTheme="minorHAnsi" w:cstheme="minorHAnsi"/>
        </w:rPr>
      </w:pPr>
      <w:r w:rsidRPr="00747F4C">
        <w:rPr>
          <w:rFonts w:asciiTheme="minorHAnsi" w:hAnsiTheme="minorHAnsi" w:cstheme="minorHAnsi"/>
        </w:rPr>
        <w:t>Open the footer section (either double click in the footer section of the document or go to the “Insert” tab-&gt; select the drop</w:t>
      </w:r>
      <w:r w:rsidR="00D25844">
        <w:rPr>
          <w:rFonts w:asciiTheme="minorHAnsi" w:hAnsiTheme="minorHAnsi" w:cstheme="minorHAnsi"/>
        </w:rPr>
        <w:t>-</w:t>
      </w:r>
      <w:r w:rsidRPr="00747F4C">
        <w:rPr>
          <w:rFonts w:asciiTheme="minorHAnsi" w:hAnsiTheme="minorHAnsi" w:cstheme="minorHAnsi"/>
        </w:rPr>
        <w:t>down menu for “Footer”-&gt; and click on “Edit Footer”).</w:t>
      </w:r>
    </w:p>
    <w:p w14:paraId="789D723A" w14:textId="5C2FEFB4" w:rsidR="00F8314E" w:rsidRPr="00747F4C" w:rsidRDefault="00F8314E" w:rsidP="00747F4C">
      <w:pPr>
        <w:pStyle w:val="ListParagraph"/>
        <w:numPr>
          <w:ilvl w:val="0"/>
          <w:numId w:val="15"/>
        </w:numPr>
        <w:spacing w:after="160" w:line="256" w:lineRule="auto"/>
        <w:ind w:left="360" w:hanging="450"/>
        <w:contextualSpacing/>
        <w:rPr>
          <w:rFonts w:asciiTheme="minorHAnsi" w:hAnsiTheme="minorHAnsi" w:cstheme="minorHAnsi"/>
        </w:rPr>
      </w:pPr>
      <w:r w:rsidRPr="00747F4C">
        <w:rPr>
          <w:rFonts w:asciiTheme="minorHAnsi" w:hAnsiTheme="minorHAnsi" w:cstheme="minorHAnsi"/>
        </w:rPr>
        <w:t xml:space="preserve">Make sure your cursor </w:t>
      </w:r>
      <w:r w:rsidR="00DC6C55">
        <w:rPr>
          <w:rFonts w:asciiTheme="minorHAnsi" w:hAnsiTheme="minorHAnsi" w:cstheme="minorHAnsi"/>
        </w:rPr>
        <w:t xml:space="preserve">is </w:t>
      </w:r>
      <w:r w:rsidRPr="00747F4C">
        <w:rPr>
          <w:rFonts w:asciiTheme="minorHAnsi" w:hAnsiTheme="minorHAnsi" w:cstheme="minorHAnsi"/>
        </w:rPr>
        <w:t>below the bottom line (or wherever you want your logo).</w:t>
      </w:r>
    </w:p>
    <w:p w14:paraId="4B3408EA" w14:textId="77777777" w:rsidR="00F8314E" w:rsidRPr="00747F4C" w:rsidRDefault="00F8314E" w:rsidP="00747F4C">
      <w:pPr>
        <w:pStyle w:val="ListParagraph"/>
        <w:numPr>
          <w:ilvl w:val="0"/>
          <w:numId w:val="15"/>
        </w:numPr>
        <w:spacing w:after="160" w:line="256" w:lineRule="auto"/>
        <w:ind w:left="360" w:hanging="450"/>
        <w:contextualSpacing/>
        <w:rPr>
          <w:rFonts w:asciiTheme="minorHAnsi" w:hAnsiTheme="minorHAnsi" w:cstheme="minorHAnsi"/>
        </w:rPr>
      </w:pPr>
      <w:r w:rsidRPr="00747F4C">
        <w:rPr>
          <w:rFonts w:asciiTheme="minorHAnsi" w:hAnsiTheme="minorHAnsi" w:cstheme="minorHAnsi"/>
        </w:rPr>
        <w:t>Go to the “Insert” tab.</w:t>
      </w:r>
    </w:p>
    <w:p w14:paraId="2646DDF0" w14:textId="77777777" w:rsidR="00F8314E" w:rsidRPr="00747F4C" w:rsidRDefault="00F8314E" w:rsidP="00747F4C">
      <w:pPr>
        <w:pStyle w:val="ListParagraph"/>
        <w:numPr>
          <w:ilvl w:val="0"/>
          <w:numId w:val="15"/>
        </w:numPr>
        <w:spacing w:after="160" w:line="256" w:lineRule="auto"/>
        <w:ind w:left="360" w:hanging="450"/>
        <w:contextualSpacing/>
        <w:rPr>
          <w:rFonts w:asciiTheme="minorHAnsi" w:hAnsiTheme="minorHAnsi" w:cstheme="minorHAnsi"/>
        </w:rPr>
      </w:pPr>
      <w:r w:rsidRPr="00747F4C">
        <w:rPr>
          <w:rFonts w:asciiTheme="minorHAnsi" w:hAnsiTheme="minorHAnsi" w:cstheme="minorHAnsi"/>
        </w:rPr>
        <w:t>Click on “Pictures” from the “Insert” tab.</w:t>
      </w:r>
    </w:p>
    <w:p w14:paraId="07BD0D5E" w14:textId="77777777" w:rsidR="00F8314E" w:rsidRPr="00747F4C" w:rsidRDefault="00F8314E" w:rsidP="00747F4C">
      <w:pPr>
        <w:pStyle w:val="ListParagraph"/>
        <w:numPr>
          <w:ilvl w:val="0"/>
          <w:numId w:val="15"/>
        </w:numPr>
        <w:spacing w:after="160" w:line="256" w:lineRule="auto"/>
        <w:ind w:left="360" w:hanging="450"/>
        <w:contextualSpacing/>
        <w:rPr>
          <w:rFonts w:asciiTheme="minorHAnsi" w:hAnsiTheme="minorHAnsi" w:cstheme="minorHAnsi"/>
        </w:rPr>
      </w:pPr>
      <w:r w:rsidRPr="00747F4C">
        <w:rPr>
          <w:rFonts w:asciiTheme="minorHAnsi" w:hAnsiTheme="minorHAnsi" w:cstheme="minorHAnsi"/>
        </w:rPr>
        <w:t>A window will pop up so you can search your computer for the logo. Select your logo (.jpg or .png format) and click the insert button.</w:t>
      </w:r>
    </w:p>
    <w:p w14:paraId="7AB68611" w14:textId="77777777" w:rsidR="00F8314E" w:rsidRPr="00747F4C" w:rsidRDefault="00F8314E" w:rsidP="00747F4C">
      <w:pPr>
        <w:pStyle w:val="ListParagraph"/>
        <w:numPr>
          <w:ilvl w:val="0"/>
          <w:numId w:val="15"/>
        </w:numPr>
        <w:spacing w:after="160" w:line="256" w:lineRule="auto"/>
        <w:ind w:left="360" w:hanging="450"/>
        <w:contextualSpacing/>
        <w:rPr>
          <w:rFonts w:asciiTheme="minorHAnsi" w:hAnsiTheme="minorHAnsi" w:cstheme="minorHAnsi"/>
        </w:rPr>
      </w:pPr>
      <w:r w:rsidRPr="00747F4C">
        <w:rPr>
          <w:rFonts w:asciiTheme="minorHAnsi" w:hAnsiTheme="minorHAnsi" w:cstheme="minorHAnsi"/>
        </w:rPr>
        <w:t>Your logo will appear in your footer.  If you are happy with the placement, skip step 7.</w:t>
      </w:r>
    </w:p>
    <w:p w14:paraId="47423FD9" w14:textId="5F8087C6" w:rsidR="00F8314E" w:rsidRPr="00747F4C" w:rsidRDefault="00F8314E" w:rsidP="00747F4C">
      <w:pPr>
        <w:pStyle w:val="ListParagraph"/>
        <w:numPr>
          <w:ilvl w:val="0"/>
          <w:numId w:val="15"/>
        </w:numPr>
        <w:spacing w:after="160" w:line="256" w:lineRule="auto"/>
        <w:ind w:left="360" w:hanging="450"/>
        <w:contextualSpacing/>
        <w:rPr>
          <w:rFonts w:asciiTheme="minorHAnsi" w:hAnsiTheme="minorHAnsi" w:cstheme="minorHAnsi"/>
        </w:rPr>
      </w:pPr>
      <w:r w:rsidRPr="00747F4C">
        <w:rPr>
          <w:rFonts w:asciiTheme="minorHAnsi" w:hAnsiTheme="minorHAnsi" w:cstheme="minorHAnsi"/>
        </w:rPr>
        <w:t xml:space="preserve">** If you want to move the logo image around, click on the logo-&gt; go to the </w:t>
      </w:r>
      <w:r w:rsidRPr="00747F4C">
        <w:rPr>
          <w:rFonts w:asciiTheme="minorHAnsi" w:hAnsiTheme="minorHAnsi" w:cstheme="minorHAnsi"/>
        </w:rPr>
        <w:br/>
        <w:t>“Format” tab -&gt; click on the “Wrap Text” drop</w:t>
      </w:r>
      <w:r w:rsidR="00D115CC">
        <w:rPr>
          <w:rFonts w:asciiTheme="minorHAnsi" w:hAnsiTheme="minorHAnsi" w:cstheme="minorHAnsi"/>
        </w:rPr>
        <w:t>-</w:t>
      </w:r>
      <w:r w:rsidRPr="00747F4C">
        <w:rPr>
          <w:rFonts w:asciiTheme="minorHAnsi" w:hAnsiTheme="minorHAnsi" w:cstheme="minorHAnsi"/>
        </w:rPr>
        <w:t>down menu -&gt; and select “In front of text.” This formatting wi</w:t>
      </w:r>
      <w:r w:rsidR="007029C1">
        <w:rPr>
          <w:rFonts w:asciiTheme="minorHAnsi" w:hAnsiTheme="minorHAnsi" w:cstheme="minorHAnsi"/>
        </w:rPr>
        <w:t>ll</w:t>
      </w:r>
      <w:r w:rsidRPr="00747F4C">
        <w:rPr>
          <w:rFonts w:asciiTheme="minorHAnsi" w:hAnsiTheme="minorHAnsi" w:cstheme="minorHAnsi"/>
        </w:rPr>
        <w:t xml:space="preserve"> allow you to move the logo freely around the screen.</w:t>
      </w:r>
    </w:p>
    <w:p w14:paraId="53984378" w14:textId="77777777" w:rsidR="00F8314E" w:rsidRPr="00747F4C" w:rsidRDefault="00F8314E" w:rsidP="00747F4C">
      <w:pPr>
        <w:pStyle w:val="ListParagraph"/>
        <w:numPr>
          <w:ilvl w:val="0"/>
          <w:numId w:val="15"/>
        </w:numPr>
        <w:spacing w:after="160" w:line="256" w:lineRule="auto"/>
        <w:ind w:left="360" w:hanging="450"/>
        <w:contextualSpacing/>
        <w:rPr>
          <w:rFonts w:asciiTheme="minorHAnsi" w:hAnsiTheme="minorHAnsi" w:cstheme="minorHAnsi"/>
        </w:rPr>
      </w:pPr>
      <w:r w:rsidRPr="00747F4C">
        <w:rPr>
          <w:rFonts w:asciiTheme="minorHAnsi" w:hAnsiTheme="minorHAnsi" w:cstheme="minorHAnsi"/>
        </w:rPr>
        <w:t>When you are satisfied with the placement of the logo, exit the footer section (either double click outside of the footer area or go to the “Design” tab-&gt; and click the “Close header and footer” button).</w:t>
      </w:r>
    </w:p>
    <w:p w14:paraId="1361320E" w14:textId="79271A3D" w:rsidR="0334F868" w:rsidRDefault="005775E4" w:rsidP="005775E4">
      <w:pPr>
        <w:spacing w:before="6000" w:after="0" w:line="240" w:lineRule="auto"/>
        <w:jc w:val="right"/>
        <w:rPr>
          <w:rFonts w:asciiTheme="minorHAnsi" w:eastAsia="Calibri" w:hAnsiTheme="minorHAnsi" w:cstheme="minorHAnsi"/>
          <w:noProof/>
        </w:rPr>
      </w:pPr>
      <w:r>
        <w:rPr>
          <w:rFonts w:asciiTheme="minorHAnsi" w:eastAsia="Calibri" w:hAnsiTheme="minorHAnsi" w:cstheme="minorHAnsi"/>
          <w:noProof/>
        </w:rPr>
        <w:t>AHRQ Pub. No. 17(22)-0030</w:t>
      </w:r>
    </w:p>
    <w:p w14:paraId="6C268A5F" w14:textId="7ED183A1" w:rsidR="005775E4" w:rsidRPr="005775E4" w:rsidRDefault="005775E4" w:rsidP="005775E4">
      <w:pPr>
        <w:spacing w:after="0" w:line="240" w:lineRule="auto"/>
        <w:jc w:val="right"/>
        <w:rPr>
          <w:rFonts w:asciiTheme="minorHAnsi" w:eastAsia="Calibri" w:hAnsiTheme="minorHAnsi" w:cstheme="minorHAnsi"/>
          <w:noProof/>
        </w:rPr>
      </w:pPr>
      <w:r>
        <w:rPr>
          <w:rFonts w:asciiTheme="minorHAnsi" w:eastAsia="Calibri" w:hAnsiTheme="minorHAnsi" w:cstheme="minorHAnsi"/>
          <w:noProof/>
        </w:rPr>
        <w:t>September 2022</w:t>
      </w:r>
    </w:p>
    <w:sectPr w:rsidR="005775E4" w:rsidRPr="005775E4" w:rsidSect="00130B9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350" w:right="1440" w:bottom="990" w:left="1440" w:header="0" w:footer="8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97FC" w14:textId="77777777" w:rsidR="00960957" w:rsidRDefault="00960957" w:rsidP="004E2C34">
      <w:r>
        <w:separator/>
      </w:r>
    </w:p>
  </w:endnote>
  <w:endnote w:type="continuationSeparator" w:id="0">
    <w:p w14:paraId="065540AD" w14:textId="77777777" w:rsidR="00960957" w:rsidRDefault="00960957" w:rsidP="004E2C34">
      <w:r>
        <w:continuationSeparator/>
      </w:r>
    </w:p>
  </w:endnote>
  <w:endnote w:type="continuationNotice" w:id="1">
    <w:p w14:paraId="5C306BE9" w14:textId="77777777" w:rsidR="00960957" w:rsidRDefault="009609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3234" w14:textId="07A18362" w:rsidR="000060D9" w:rsidRDefault="005775E4" w:rsidP="004E2C3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6" behindDoc="0" locked="0" layoutInCell="1" allowOverlap="1" wp14:anchorId="10AD038C" wp14:editId="112F547D">
              <wp:simplePos x="0" y="0"/>
              <wp:positionH relativeFrom="column">
                <wp:posOffset>4546600</wp:posOffset>
              </wp:positionH>
              <wp:positionV relativeFrom="paragraph">
                <wp:posOffset>172085</wp:posOffset>
              </wp:positionV>
              <wp:extent cx="2098040" cy="390525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04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7E571" w14:textId="5F3CD4CE" w:rsidR="00557BFC" w:rsidRPr="005775E4" w:rsidRDefault="00557BFC" w:rsidP="00557BFC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FE6EA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5775E4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Ear Infection Patient Handout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D03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8pt;margin-top:13.55pt;width:165.2pt;height:30.75pt;z-index:2516664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" filled="f" stroked="f">
              <v:textbox>
                <w:txbxContent>
                  <w:p w14:paraId="13E7E571" w14:textId="5F3CD4CE" w:rsidR="00557BFC" w:rsidRPr="005775E4" w:rsidRDefault="00557BFC" w:rsidP="00557BFC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FE6EAC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 </w:t>
                    </w:r>
                    <w:r w:rsidRPr="005775E4">
                      <w:rPr>
                        <w:rFonts w:asciiTheme="minorHAnsi" w:hAnsiTheme="minorHAnsi" w:cstheme="minorHAnsi"/>
                        <w:color w:val="FFFFFF" w:themeColor="background1"/>
                      </w:rPr>
                      <w:t>Ear Infection Patient Handout 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80D8C">
      <w:rPr>
        <w:noProof/>
      </w:rPr>
      <mc:AlternateContent>
        <mc:Choice Requires="wps">
          <w:drawing>
            <wp:anchor distT="45720" distB="45720" distL="114300" distR="114300" simplePos="0" relativeHeight="251664388" behindDoc="0" locked="0" layoutInCell="1" allowOverlap="1" wp14:anchorId="413B95C2" wp14:editId="70941EED">
              <wp:simplePos x="0" y="0"/>
              <wp:positionH relativeFrom="margin">
                <wp:posOffset>-501650</wp:posOffset>
              </wp:positionH>
              <wp:positionV relativeFrom="paragraph">
                <wp:posOffset>153035</wp:posOffset>
              </wp:positionV>
              <wp:extent cx="4273550" cy="2667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35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BC4F4A" w14:textId="77777777" w:rsidR="00557BFC" w:rsidRPr="005775E4" w:rsidRDefault="00557BFC" w:rsidP="00557BFC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5775E4">
                            <w:rPr>
                              <w:rFonts w:asciiTheme="minorHAnsi" w:hAnsiTheme="minorHAnsi" w:cstheme="minorHAnsi"/>
                            </w:rPr>
                            <w:t>AHRQ Safety Program for Improving Antibiotic Use – Ambulatory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3B95C2" id="_x0000_s1027" type="#_x0000_t202" style="position:absolute;margin-left:-39.5pt;margin-top:12.05pt;width:336.5pt;height:21pt;z-index:2516643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" stroked="f">
              <v:textbox>
                <w:txbxContent>
                  <w:p w14:paraId="40BC4F4A" w14:textId="77777777" w:rsidR="00557BFC" w:rsidRPr="005775E4" w:rsidRDefault="00557BFC" w:rsidP="00557BFC">
                    <w:pPr>
                      <w:rPr>
                        <w:rFonts w:asciiTheme="minorHAnsi" w:hAnsiTheme="minorHAnsi" w:cstheme="minorHAnsi"/>
                      </w:rPr>
                    </w:pPr>
                    <w:r w:rsidRPr="005775E4">
                      <w:rPr>
                        <w:rFonts w:asciiTheme="minorHAnsi" w:hAnsiTheme="minorHAnsi" w:cstheme="minorHAnsi"/>
                      </w:rPr>
                      <w:t>AHRQ Safety Program for Improving Antibiotic Use – Ambulatory Care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00019">
      <w:rPr>
        <w:noProof/>
      </w:rPr>
      <w:drawing>
        <wp:anchor distT="0" distB="0" distL="114300" distR="114300" simplePos="0" relativeHeight="251658241" behindDoc="1" locked="0" layoutInCell="1" allowOverlap="1" wp14:anchorId="3478682A" wp14:editId="0A40E229">
          <wp:simplePos x="0" y="0"/>
          <wp:positionH relativeFrom="page">
            <wp:posOffset>4419600</wp:posOffset>
          </wp:positionH>
          <wp:positionV relativeFrom="page">
            <wp:posOffset>9298305</wp:posOffset>
          </wp:positionV>
          <wp:extent cx="3063240" cy="502920"/>
          <wp:effectExtent l="0" t="0" r="3810" b="0"/>
          <wp:wrapNone/>
          <wp:docPr id="55" name="Picture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00C1" w14:textId="3496E6A7" w:rsidR="003973BA" w:rsidRPr="006E57EC" w:rsidRDefault="005775E4" w:rsidP="00CE6FC5">
    <w:pPr>
      <w:tabs>
        <w:tab w:val="left" w:pos="606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340" behindDoc="0" locked="0" layoutInCell="1" allowOverlap="1" wp14:anchorId="2D8812DA" wp14:editId="2D9AF5DF">
              <wp:simplePos x="0" y="0"/>
              <wp:positionH relativeFrom="column">
                <wp:posOffset>4660900</wp:posOffset>
              </wp:positionH>
              <wp:positionV relativeFrom="paragraph">
                <wp:posOffset>291465</wp:posOffset>
              </wp:positionV>
              <wp:extent cx="1993900" cy="280670"/>
              <wp:effectExtent l="0" t="0" r="0" b="508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0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0BAF0A" w14:textId="43EC7EB5" w:rsidR="007E785B" w:rsidRPr="005775E4" w:rsidRDefault="007E785B" w:rsidP="007E785B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5775E4">
                            <w:rPr>
                              <w:rFonts w:asciiTheme="minorHAnsi" w:hAnsiTheme="minorHAnsi" w:cstheme="minorHAnsi"/>
                            </w:rPr>
                            <w:t xml:space="preserve">  </w:t>
                          </w:r>
                          <w:r w:rsidR="0018024A" w:rsidRPr="005775E4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Ear Infection </w:t>
                          </w:r>
                          <w:r w:rsidRPr="005775E4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Patient Handout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812D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67pt;margin-top:22.95pt;width:157pt;height:22.1pt;z-index:2516623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" filled="f" stroked="f">
              <v:textbox>
                <w:txbxContent>
                  <w:p w14:paraId="5F0BAF0A" w14:textId="43EC7EB5" w:rsidR="007E785B" w:rsidRPr="005775E4" w:rsidRDefault="007E785B" w:rsidP="007E785B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5775E4">
                      <w:rPr>
                        <w:rFonts w:asciiTheme="minorHAnsi" w:hAnsiTheme="minorHAnsi" w:cstheme="minorHAnsi"/>
                      </w:rPr>
                      <w:t xml:space="preserve">  </w:t>
                    </w:r>
                    <w:r w:rsidR="0018024A" w:rsidRPr="005775E4"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Ear Infection </w:t>
                    </w:r>
                    <w:r w:rsidRPr="005775E4">
                      <w:rPr>
                        <w:rFonts w:asciiTheme="minorHAnsi" w:hAnsiTheme="minorHAnsi" w:cstheme="minorHAnsi"/>
                        <w:color w:val="FFFFFF" w:themeColor="background1"/>
                      </w:rPr>
                      <w:t>Patient Handout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80D8C">
      <w:rPr>
        <w:noProof/>
      </w:rPr>
      <mc:AlternateContent>
        <mc:Choice Requires="wps">
          <w:drawing>
            <wp:anchor distT="45720" distB="45720" distL="114300" distR="114300" simplePos="0" relativeHeight="251660292" behindDoc="0" locked="0" layoutInCell="1" allowOverlap="1" wp14:anchorId="5C2B63D5" wp14:editId="7E60AC57">
              <wp:simplePos x="0" y="0"/>
              <wp:positionH relativeFrom="margin">
                <wp:posOffset>-152400</wp:posOffset>
              </wp:positionH>
              <wp:positionV relativeFrom="paragraph">
                <wp:posOffset>266065</wp:posOffset>
              </wp:positionV>
              <wp:extent cx="4210050" cy="29337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2933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356C44" w14:textId="58457107" w:rsidR="00251D85" w:rsidRPr="005775E4" w:rsidRDefault="00A20AF6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5775E4">
                            <w:rPr>
                              <w:rFonts w:asciiTheme="minorHAnsi" w:hAnsiTheme="minorHAnsi" w:cstheme="minorHAnsi"/>
                            </w:rPr>
                            <w:t>A</w:t>
                          </w:r>
                          <w:r w:rsidR="00251D85" w:rsidRPr="005775E4">
                            <w:rPr>
                              <w:rFonts w:asciiTheme="minorHAnsi" w:hAnsiTheme="minorHAnsi" w:cstheme="minorHAnsi"/>
                            </w:rPr>
                            <w:t>HRQ Safety Program for Improving Antibiotic Use – Ambulatory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2B63D5" id="_x0000_s1031" type="#_x0000_t202" style="position:absolute;margin-left:-12pt;margin-top:20.95pt;width:331.5pt;height:23.1pt;z-index:2516602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" filled="f" stroked="f">
              <v:textbox>
                <w:txbxContent>
                  <w:p w14:paraId="62356C44" w14:textId="58457107" w:rsidR="00251D85" w:rsidRPr="005775E4" w:rsidRDefault="00A20AF6">
                    <w:pPr>
                      <w:rPr>
                        <w:rFonts w:asciiTheme="minorHAnsi" w:hAnsiTheme="minorHAnsi" w:cstheme="minorHAnsi"/>
                      </w:rPr>
                    </w:pPr>
                    <w:r w:rsidRPr="005775E4">
                      <w:rPr>
                        <w:rFonts w:asciiTheme="minorHAnsi" w:hAnsiTheme="minorHAnsi" w:cstheme="minorHAnsi"/>
                      </w:rPr>
                      <w:t>A</w:t>
                    </w:r>
                    <w:r w:rsidR="00251D85" w:rsidRPr="005775E4">
                      <w:rPr>
                        <w:rFonts w:asciiTheme="minorHAnsi" w:hAnsiTheme="minorHAnsi" w:cstheme="minorHAnsi"/>
                      </w:rPr>
                      <w:t>HRQ Safety Program for Improving Antibiotic Use – Ambulatory Care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00019">
      <w:rPr>
        <w:noProof/>
      </w:rPr>
      <w:drawing>
        <wp:anchor distT="0" distB="0" distL="114300" distR="114300" simplePos="0" relativeHeight="251658240" behindDoc="1" locked="0" layoutInCell="1" allowOverlap="1" wp14:anchorId="6567C35D" wp14:editId="58BEB4EE">
          <wp:simplePos x="0" y="0"/>
          <wp:positionH relativeFrom="page">
            <wp:posOffset>4400550</wp:posOffset>
          </wp:positionH>
          <wp:positionV relativeFrom="page">
            <wp:posOffset>9279255</wp:posOffset>
          </wp:positionV>
          <wp:extent cx="3063240" cy="502920"/>
          <wp:effectExtent l="0" t="0" r="3810" b="0"/>
          <wp:wrapNone/>
          <wp:docPr id="57" name="Picture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9D4E" w14:textId="77777777" w:rsidR="00960957" w:rsidRDefault="00960957" w:rsidP="004E2C34">
      <w:r>
        <w:separator/>
      </w:r>
    </w:p>
  </w:footnote>
  <w:footnote w:type="continuationSeparator" w:id="0">
    <w:p w14:paraId="493C43E2" w14:textId="77777777" w:rsidR="00960957" w:rsidRDefault="00960957" w:rsidP="004E2C34">
      <w:r>
        <w:continuationSeparator/>
      </w:r>
    </w:p>
  </w:footnote>
  <w:footnote w:type="continuationNotice" w:id="1">
    <w:p w14:paraId="62FBBDAA" w14:textId="77777777" w:rsidR="00960957" w:rsidRDefault="009609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643F" w14:textId="77777777" w:rsidR="00A00019" w:rsidRDefault="00A00019">
    <w:pPr>
      <w:pStyle w:val="Head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583B49AB" wp14:editId="758618F5">
          <wp:simplePos x="0" y="0"/>
          <wp:positionH relativeFrom="column">
            <wp:posOffset>5400675</wp:posOffset>
          </wp:positionH>
          <wp:positionV relativeFrom="paragraph">
            <wp:posOffset>238125</wp:posOffset>
          </wp:positionV>
          <wp:extent cx="850392" cy="356616"/>
          <wp:effectExtent l="0" t="0" r="635" b="0"/>
          <wp:wrapNone/>
          <wp:docPr id="54" name="Picture 54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BD04" w14:textId="7EC254A3" w:rsidR="00175C0C" w:rsidRDefault="009D7464" w:rsidP="004E2C34">
    <w:pPr>
      <w:pStyle w:val="Header"/>
    </w:pPr>
    <w:r>
      <w:rPr>
        <w:rFonts w:ascii="Calibri" w:hAnsi="Calibri" w:cs="Calibri"/>
        <w:b/>
        <w:noProof/>
        <w:color w:val="02A6D3"/>
        <w:sz w:val="52"/>
      </w:rPr>
      <mc:AlternateContent>
        <mc:Choice Requires="wps">
          <w:drawing>
            <wp:anchor distT="0" distB="0" distL="114300" distR="114300" simplePos="0" relativeHeight="251668484" behindDoc="0" locked="0" layoutInCell="1" allowOverlap="1" wp14:anchorId="0035FB29" wp14:editId="5A7EADBE">
              <wp:simplePos x="0" y="0"/>
              <wp:positionH relativeFrom="margin">
                <wp:posOffset>-633095</wp:posOffset>
              </wp:positionH>
              <wp:positionV relativeFrom="paragraph">
                <wp:posOffset>1184910</wp:posOffset>
              </wp:positionV>
              <wp:extent cx="7205870" cy="90391"/>
              <wp:effectExtent l="0" t="0" r="0" b="5080"/>
              <wp:wrapNone/>
              <wp:docPr id="10" name="Rectangl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5870" cy="90391"/>
                      </a:xfrm>
                      <a:prstGeom prst="rect">
                        <a:avLst/>
                      </a:prstGeom>
                      <a:solidFill>
                        <a:srgbClr val="FCD60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9489845" w14:textId="77777777" w:rsidR="009D7464" w:rsidRDefault="009D7464" w:rsidP="009D74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035FB29" id="Rectangle 10" o:spid="_x0000_s1030" alt="&quot;&quot;" style="position:absolute;margin-left:-49.85pt;margin-top:93.3pt;width:567.4pt;height:7.1pt;z-index:2516684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" fillcolor="#fcd605" stroked="f" strokeweight="2pt">
              <v:textbox>
                <w:txbxContent>
                  <w:p w14:paraId="59489845" w14:textId="77777777" w:rsidR="009D7464" w:rsidRDefault="009D7464" w:rsidP="009D7464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425269"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78C2A78E" wp14:editId="162AD6EB">
              <wp:simplePos x="0" y="0"/>
              <wp:positionH relativeFrom="margin">
                <wp:align>center</wp:align>
              </wp:positionH>
              <wp:positionV relativeFrom="paragraph">
                <wp:posOffset>371475</wp:posOffset>
              </wp:positionV>
              <wp:extent cx="6524625" cy="565150"/>
              <wp:effectExtent l="0" t="0" r="0" b="63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565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FCC13" w14:textId="6FEF21B1" w:rsidR="002813E7" w:rsidRPr="00747F4C" w:rsidRDefault="002813E7" w:rsidP="00747F4C">
                          <w:pPr>
                            <w:pStyle w:val="Title"/>
                            <w:rPr>
                              <w:rFonts w:asciiTheme="minorHAnsi" w:hAnsiTheme="minorHAnsi" w:cstheme="minorHAnsi"/>
                              <w:sz w:val="56"/>
                              <w:szCs w:val="56"/>
                            </w:rPr>
                          </w:pPr>
                          <w:r w:rsidRPr="00FF5B60">
                            <w:rPr>
                              <w:rFonts w:asciiTheme="minorHAnsi" w:hAnsiTheme="minorHAnsi" w:cstheme="minorHAnsi"/>
                              <w:b w:val="0"/>
                              <w:sz w:val="56"/>
                              <w:szCs w:val="56"/>
                            </w:rPr>
                            <w:t>Ear Infection</w:t>
                          </w:r>
                          <w:r>
                            <w:rPr>
                              <w:rFonts w:asciiTheme="minorHAnsi" w:hAnsiTheme="minorHAnsi" w:cstheme="minorHAnsi"/>
                              <w:sz w:val="56"/>
                              <w:szCs w:val="56"/>
                            </w:rPr>
                            <w:t xml:space="preserve"> </w:t>
                          </w:r>
                          <w:r w:rsidR="0018024A">
                            <w:rPr>
                              <w:rFonts w:asciiTheme="minorHAnsi" w:hAnsiTheme="minorHAnsi" w:cstheme="minorHAnsi"/>
                              <w:sz w:val="56"/>
                              <w:szCs w:val="56"/>
                            </w:rPr>
                            <w:tab/>
                          </w:r>
                          <w:r w:rsidR="0018024A">
                            <w:rPr>
                              <w:rFonts w:asciiTheme="minorHAnsi" w:hAnsiTheme="minorHAnsi" w:cstheme="minorHAnsi"/>
                              <w:sz w:val="56"/>
                              <w:szCs w:val="56"/>
                            </w:rPr>
                            <w:tab/>
                          </w:r>
                          <w:r w:rsidR="0018024A">
                            <w:rPr>
                              <w:rFonts w:asciiTheme="minorHAnsi" w:hAnsiTheme="minorHAnsi" w:cstheme="minorHAnsi"/>
                              <w:sz w:val="56"/>
                              <w:szCs w:val="56"/>
                            </w:rPr>
                            <w:tab/>
                          </w:r>
                          <w:r w:rsidR="0018024A">
                            <w:rPr>
                              <w:rFonts w:asciiTheme="minorHAnsi" w:hAnsiTheme="minorHAnsi" w:cstheme="minorHAnsi"/>
                              <w:sz w:val="56"/>
                              <w:szCs w:val="56"/>
                            </w:rPr>
                            <w:tab/>
                          </w:r>
                          <w:r w:rsidR="0018024A">
                            <w:rPr>
                              <w:rFonts w:asciiTheme="minorHAnsi" w:hAnsiTheme="minorHAnsi" w:cstheme="minorHAnsi"/>
                              <w:sz w:val="56"/>
                              <w:szCs w:val="56"/>
                            </w:rPr>
                            <w:tab/>
                          </w:r>
                          <w:r w:rsidR="0018024A">
                            <w:rPr>
                              <w:rFonts w:asciiTheme="minorHAnsi" w:hAnsiTheme="minorHAnsi" w:cstheme="minorHAnsi"/>
                              <w:sz w:val="56"/>
                              <w:szCs w:val="56"/>
                            </w:rPr>
                            <w:tab/>
                          </w:r>
                          <w:r w:rsidR="0018024A">
                            <w:rPr>
                              <w:rFonts w:asciiTheme="minorHAnsi" w:hAnsiTheme="minorHAnsi" w:cstheme="minorHAnsi"/>
                              <w:sz w:val="56"/>
                              <w:szCs w:val="56"/>
                            </w:rPr>
                            <w:tab/>
                          </w:r>
                          <w:r w:rsidR="005108C3">
                            <w:rPr>
                              <w:noProof/>
                            </w:rPr>
                            <w:drawing>
                              <wp:inline distT="0" distB="0" distL="0" distR="0" wp14:anchorId="7155EC13" wp14:editId="0A8E5F64">
                                <wp:extent cx="1160890" cy="453224"/>
                                <wp:effectExtent l="0" t="0" r="1270" b="0"/>
                                <wp:docPr id="58" name="Picture 58" descr="AHRQ 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Picture 13" descr="AHRQ logo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6431" cy="459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B34E273" w14:textId="77777777" w:rsidR="002813E7" w:rsidRDefault="002813E7" w:rsidP="002813E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8C2A78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29.25pt;width:513.75pt;height:44.5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" filled="f" stroked="f">
              <v:textbox>
                <w:txbxContent>
                  <w:p w14:paraId="78AFCC13" w14:textId="6FEF21B1" w:rsidR="002813E7" w:rsidRPr="00747F4C" w:rsidRDefault="002813E7" w:rsidP="00747F4C">
                    <w:pPr>
                      <w:pStyle w:val="Title"/>
                      <w:rPr>
                        <w:rFonts w:asciiTheme="minorHAnsi" w:hAnsiTheme="minorHAnsi" w:cstheme="minorHAnsi"/>
                        <w:sz w:val="56"/>
                        <w:szCs w:val="56"/>
                      </w:rPr>
                    </w:pPr>
                    <w:r w:rsidRPr="00FF5B60">
                      <w:rPr>
                        <w:rFonts w:asciiTheme="minorHAnsi" w:hAnsiTheme="minorHAnsi" w:cstheme="minorHAnsi"/>
                        <w:b w:val="0"/>
                        <w:sz w:val="56"/>
                        <w:szCs w:val="56"/>
                      </w:rPr>
                      <w:t>Ear Infection</w:t>
                    </w:r>
                    <w:r>
                      <w:rPr>
                        <w:rFonts w:asciiTheme="minorHAnsi" w:hAnsiTheme="minorHAnsi" w:cstheme="minorHAnsi"/>
                        <w:sz w:val="56"/>
                        <w:szCs w:val="56"/>
                      </w:rPr>
                      <w:t xml:space="preserve"> </w:t>
                    </w:r>
                    <w:r w:rsidR="0018024A">
                      <w:rPr>
                        <w:rFonts w:asciiTheme="minorHAnsi" w:hAnsiTheme="minorHAnsi" w:cstheme="minorHAnsi"/>
                        <w:sz w:val="56"/>
                        <w:szCs w:val="56"/>
                      </w:rPr>
                      <w:tab/>
                    </w:r>
                    <w:r w:rsidR="0018024A">
                      <w:rPr>
                        <w:rFonts w:asciiTheme="minorHAnsi" w:hAnsiTheme="minorHAnsi" w:cstheme="minorHAnsi"/>
                        <w:sz w:val="56"/>
                        <w:szCs w:val="56"/>
                      </w:rPr>
                      <w:tab/>
                    </w:r>
                    <w:r w:rsidR="0018024A">
                      <w:rPr>
                        <w:rFonts w:asciiTheme="minorHAnsi" w:hAnsiTheme="minorHAnsi" w:cstheme="minorHAnsi"/>
                        <w:sz w:val="56"/>
                        <w:szCs w:val="56"/>
                      </w:rPr>
                      <w:tab/>
                    </w:r>
                    <w:r w:rsidR="0018024A">
                      <w:rPr>
                        <w:rFonts w:asciiTheme="minorHAnsi" w:hAnsiTheme="minorHAnsi" w:cstheme="minorHAnsi"/>
                        <w:sz w:val="56"/>
                        <w:szCs w:val="56"/>
                      </w:rPr>
                      <w:tab/>
                    </w:r>
                    <w:r w:rsidR="0018024A">
                      <w:rPr>
                        <w:rFonts w:asciiTheme="minorHAnsi" w:hAnsiTheme="minorHAnsi" w:cstheme="minorHAnsi"/>
                        <w:sz w:val="56"/>
                        <w:szCs w:val="56"/>
                      </w:rPr>
                      <w:tab/>
                    </w:r>
                    <w:r w:rsidR="0018024A">
                      <w:rPr>
                        <w:rFonts w:asciiTheme="minorHAnsi" w:hAnsiTheme="minorHAnsi" w:cstheme="minorHAnsi"/>
                        <w:sz w:val="56"/>
                        <w:szCs w:val="56"/>
                      </w:rPr>
                      <w:tab/>
                    </w:r>
                    <w:r w:rsidR="0018024A">
                      <w:rPr>
                        <w:rFonts w:asciiTheme="minorHAnsi" w:hAnsiTheme="minorHAnsi" w:cstheme="minorHAnsi"/>
                        <w:sz w:val="56"/>
                        <w:szCs w:val="56"/>
                      </w:rPr>
                      <w:tab/>
                    </w:r>
                    <w:r w:rsidR="005108C3">
                      <w:rPr>
                        <w:noProof/>
                      </w:rPr>
                      <w:drawing>
                        <wp:inline distT="0" distB="0" distL="0" distR="0" wp14:anchorId="7155EC13" wp14:editId="0A8E5F64">
                          <wp:extent cx="1160890" cy="453224"/>
                          <wp:effectExtent l="0" t="0" r="1270" b="0"/>
                          <wp:docPr id="58" name="Picture 58" descr="AHRQ 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Picture 13" descr="AHRQ logo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6431" cy="459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B34E273" w14:textId="77777777" w:rsidR="002813E7" w:rsidRDefault="002813E7" w:rsidP="002813E7"/>
                </w:txbxContent>
              </v:textbox>
              <w10:wrap type="square" anchorx="margin"/>
            </v:shape>
          </w:pict>
        </mc:Fallback>
      </mc:AlternateContent>
    </w:r>
    <w:r w:rsidR="005108C3" w:rsidRPr="00D70526">
      <w:rPr>
        <w:rFonts w:ascii="Calibri" w:hAnsi="Calibri" w:cs="Calibri"/>
        <w:b/>
        <w:noProof/>
        <w:color w:val="02A6D3"/>
        <w:sz w:val="52"/>
      </w:rPr>
      <w:drawing>
        <wp:anchor distT="0" distB="0" distL="114300" distR="114300" simplePos="0" relativeHeight="251658242" behindDoc="1" locked="0" layoutInCell="1" allowOverlap="1" wp14:anchorId="7630FCA2" wp14:editId="2260E1EF">
          <wp:simplePos x="0" y="0"/>
          <wp:positionH relativeFrom="margin">
            <wp:align>center</wp:align>
          </wp:positionH>
          <wp:positionV relativeFrom="paragraph">
            <wp:posOffset>266700</wp:posOffset>
          </wp:positionV>
          <wp:extent cx="7200900" cy="918365"/>
          <wp:effectExtent l="0" t="0" r="0" b="0"/>
          <wp:wrapNone/>
          <wp:docPr id="56" name="Picture 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17"/>
                  <a:stretch/>
                </pic:blipFill>
                <pic:spPr bwMode="auto">
                  <a:xfrm>
                    <a:off x="0" y="0"/>
                    <a:ext cx="7200900" cy="91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315C"/>
    <w:multiLevelType w:val="hybridMultilevel"/>
    <w:tmpl w:val="4914E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61854"/>
    <w:multiLevelType w:val="hybridMultilevel"/>
    <w:tmpl w:val="25743C80"/>
    <w:lvl w:ilvl="0" w:tplc="58A87E2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1849B" w:themeColor="accent5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72415"/>
    <w:multiLevelType w:val="hybridMultilevel"/>
    <w:tmpl w:val="E4341B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6821F64"/>
    <w:multiLevelType w:val="hybridMultilevel"/>
    <w:tmpl w:val="FF8A1EA8"/>
    <w:lvl w:ilvl="0" w:tplc="E4DAFE5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1D370118"/>
    <w:multiLevelType w:val="hybridMultilevel"/>
    <w:tmpl w:val="23EE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1675"/>
    <w:multiLevelType w:val="hybridMultilevel"/>
    <w:tmpl w:val="84D8C9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1A2D1A"/>
    <w:multiLevelType w:val="hybridMultilevel"/>
    <w:tmpl w:val="DC1814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7B23A7"/>
    <w:multiLevelType w:val="hybridMultilevel"/>
    <w:tmpl w:val="113A3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83167"/>
    <w:multiLevelType w:val="hybridMultilevel"/>
    <w:tmpl w:val="D01ECB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48C31710"/>
    <w:multiLevelType w:val="hybridMultilevel"/>
    <w:tmpl w:val="43AA5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8F52266"/>
    <w:multiLevelType w:val="hybridMultilevel"/>
    <w:tmpl w:val="863E8968"/>
    <w:lvl w:ilvl="0" w:tplc="045CA40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5CA40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E7152A"/>
    <w:multiLevelType w:val="hybridMultilevel"/>
    <w:tmpl w:val="587C2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E34A9"/>
    <w:multiLevelType w:val="hybridMultilevel"/>
    <w:tmpl w:val="E1E24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72C49"/>
    <w:multiLevelType w:val="hybridMultilevel"/>
    <w:tmpl w:val="E892B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8E1F07"/>
    <w:multiLevelType w:val="hybridMultilevel"/>
    <w:tmpl w:val="B2340026"/>
    <w:lvl w:ilvl="0" w:tplc="09F8B830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1" w15:restartNumberingAfterBreak="0">
    <w:nsid w:val="73EA20F6"/>
    <w:multiLevelType w:val="hybridMultilevel"/>
    <w:tmpl w:val="91CA9CF0"/>
    <w:lvl w:ilvl="0" w:tplc="4CBC28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1849B" w:themeColor="accent5" w:themeShade="BF"/>
      </w:rPr>
    </w:lvl>
    <w:lvl w:ilvl="1" w:tplc="4526471E">
      <w:start w:val="1"/>
      <w:numFmt w:val="lowerLetter"/>
      <w:lvlText w:val="%2."/>
      <w:lvlJc w:val="left"/>
      <w:pPr>
        <w:ind w:left="1440" w:hanging="360"/>
      </w:pPr>
    </w:lvl>
    <w:lvl w:ilvl="2" w:tplc="AD923EAA">
      <w:start w:val="1"/>
      <w:numFmt w:val="lowerRoman"/>
      <w:lvlText w:val="%3."/>
      <w:lvlJc w:val="right"/>
      <w:pPr>
        <w:ind w:left="2160" w:hanging="180"/>
      </w:pPr>
    </w:lvl>
    <w:lvl w:ilvl="3" w:tplc="6518B53C">
      <w:start w:val="1"/>
      <w:numFmt w:val="decimal"/>
      <w:lvlText w:val="%4."/>
      <w:lvlJc w:val="left"/>
      <w:pPr>
        <w:ind w:left="2880" w:hanging="360"/>
      </w:pPr>
    </w:lvl>
    <w:lvl w:ilvl="4" w:tplc="58227670">
      <w:start w:val="1"/>
      <w:numFmt w:val="lowerLetter"/>
      <w:lvlText w:val="%5."/>
      <w:lvlJc w:val="left"/>
      <w:pPr>
        <w:ind w:left="3600" w:hanging="360"/>
      </w:pPr>
    </w:lvl>
    <w:lvl w:ilvl="5" w:tplc="24F89E74">
      <w:start w:val="1"/>
      <w:numFmt w:val="lowerRoman"/>
      <w:lvlText w:val="%6."/>
      <w:lvlJc w:val="right"/>
      <w:pPr>
        <w:ind w:left="4320" w:hanging="180"/>
      </w:pPr>
    </w:lvl>
    <w:lvl w:ilvl="6" w:tplc="4678C28C">
      <w:start w:val="1"/>
      <w:numFmt w:val="decimal"/>
      <w:lvlText w:val="%7."/>
      <w:lvlJc w:val="left"/>
      <w:pPr>
        <w:ind w:left="5040" w:hanging="360"/>
      </w:pPr>
    </w:lvl>
    <w:lvl w:ilvl="7" w:tplc="1E32BF1E">
      <w:start w:val="1"/>
      <w:numFmt w:val="lowerLetter"/>
      <w:lvlText w:val="%8."/>
      <w:lvlJc w:val="left"/>
      <w:pPr>
        <w:ind w:left="5760" w:hanging="360"/>
      </w:pPr>
    </w:lvl>
    <w:lvl w:ilvl="8" w:tplc="92F679A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01010"/>
    <w:multiLevelType w:val="hybridMultilevel"/>
    <w:tmpl w:val="CAD84E70"/>
    <w:lvl w:ilvl="0" w:tplc="9F6A51BA">
      <w:start w:val="1"/>
      <w:numFmt w:val="decimal"/>
      <w:lvlText w:val="%1."/>
      <w:lvlJc w:val="left"/>
      <w:pPr>
        <w:ind w:left="720" w:hanging="360"/>
      </w:pPr>
    </w:lvl>
    <w:lvl w:ilvl="1" w:tplc="E2709FD4">
      <w:start w:val="1"/>
      <w:numFmt w:val="lowerLetter"/>
      <w:lvlText w:val="%2."/>
      <w:lvlJc w:val="left"/>
      <w:pPr>
        <w:ind w:left="1440" w:hanging="360"/>
      </w:pPr>
    </w:lvl>
    <w:lvl w:ilvl="2" w:tplc="108C1852">
      <w:start w:val="1"/>
      <w:numFmt w:val="lowerRoman"/>
      <w:lvlText w:val="%3."/>
      <w:lvlJc w:val="right"/>
      <w:pPr>
        <w:ind w:left="2160" w:hanging="180"/>
      </w:pPr>
    </w:lvl>
    <w:lvl w:ilvl="3" w:tplc="66BE069C">
      <w:start w:val="1"/>
      <w:numFmt w:val="decimal"/>
      <w:lvlText w:val="%4."/>
      <w:lvlJc w:val="left"/>
      <w:pPr>
        <w:ind w:left="2880" w:hanging="360"/>
      </w:pPr>
    </w:lvl>
    <w:lvl w:ilvl="4" w:tplc="E4AC21C6">
      <w:start w:val="1"/>
      <w:numFmt w:val="lowerLetter"/>
      <w:lvlText w:val="%5."/>
      <w:lvlJc w:val="left"/>
      <w:pPr>
        <w:ind w:left="3600" w:hanging="360"/>
      </w:pPr>
    </w:lvl>
    <w:lvl w:ilvl="5" w:tplc="090A3B26">
      <w:start w:val="1"/>
      <w:numFmt w:val="lowerRoman"/>
      <w:lvlText w:val="%6."/>
      <w:lvlJc w:val="right"/>
      <w:pPr>
        <w:ind w:left="4320" w:hanging="180"/>
      </w:pPr>
    </w:lvl>
    <w:lvl w:ilvl="6" w:tplc="8F705C04">
      <w:start w:val="1"/>
      <w:numFmt w:val="decimal"/>
      <w:lvlText w:val="%7."/>
      <w:lvlJc w:val="left"/>
      <w:pPr>
        <w:ind w:left="5040" w:hanging="360"/>
      </w:pPr>
    </w:lvl>
    <w:lvl w:ilvl="7" w:tplc="8236EAAE">
      <w:start w:val="1"/>
      <w:numFmt w:val="lowerLetter"/>
      <w:lvlText w:val="%8."/>
      <w:lvlJc w:val="left"/>
      <w:pPr>
        <w:ind w:left="5760" w:hanging="360"/>
      </w:pPr>
    </w:lvl>
    <w:lvl w:ilvl="8" w:tplc="AA0E44E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00326"/>
    <w:multiLevelType w:val="hybridMultilevel"/>
    <w:tmpl w:val="F1B8C368"/>
    <w:lvl w:ilvl="0" w:tplc="ED928E4E">
      <w:start w:val="1"/>
      <w:numFmt w:val="decimal"/>
      <w:lvlText w:val="%1."/>
      <w:lvlJc w:val="left"/>
      <w:pPr>
        <w:ind w:left="720" w:hanging="360"/>
      </w:pPr>
    </w:lvl>
    <w:lvl w:ilvl="1" w:tplc="B462AE06">
      <w:start w:val="1"/>
      <w:numFmt w:val="lowerLetter"/>
      <w:lvlText w:val="%2."/>
      <w:lvlJc w:val="left"/>
      <w:pPr>
        <w:ind w:left="1440" w:hanging="360"/>
      </w:pPr>
    </w:lvl>
    <w:lvl w:ilvl="2" w:tplc="9F449CE2">
      <w:start w:val="1"/>
      <w:numFmt w:val="lowerRoman"/>
      <w:lvlText w:val="%3."/>
      <w:lvlJc w:val="right"/>
      <w:pPr>
        <w:ind w:left="2160" w:hanging="180"/>
      </w:pPr>
    </w:lvl>
    <w:lvl w:ilvl="3" w:tplc="252EA33A">
      <w:start w:val="1"/>
      <w:numFmt w:val="decimal"/>
      <w:lvlText w:val="%4."/>
      <w:lvlJc w:val="left"/>
      <w:pPr>
        <w:ind w:left="2880" w:hanging="360"/>
      </w:pPr>
    </w:lvl>
    <w:lvl w:ilvl="4" w:tplc="98A8CEE0">
      <w:start w:val="1"/>
      <w:numFmt w:val="lowerLetter"/>
      <w:lvlText w:val="%5."/>
      <w:lvlJc w:val="left"/>
      <w:pPr>
        <w:ind w:left="3600" w:hanging="360"/>
      </w:pPr>
    </w:lvl>
    <w:lvl w:ilvl="5" w:tplc="ED941014">
      <w:start w:val="1"/>
      <w:numFmt w:val="lowerRoman"/>
      <w:lvlText w:val="%6."/>
      <w:lvlJc w:val="right"/>
      <w:pPr>
        <w:ind w:left="4320" w:hanging="180"/>
      </w:pPr>
    </w:lvl>
    <w:lvl w:ilvl="6" w:tplc="128262B0">
      <w:start w:val="1"/>
      <w:numFmt w:val="decimal"/>
      <w:lvlText w:val="%7."/>
      <w:lvlJc w:val="left"/>
      <w:pPr>
        <w:ind w:left="5040" w:hanging="360"/>
      </w:pPr>
    </w:lvl>
    <w:lvl w:ilvl="7" w:tplc="5E52D664">
      <w:start w:val="1"/>
      <w:numFmt w:val="lowerLetter"/>
      <w:lvlText w:val="%8."/>
      <w:lvlJc w:val="left"/>
      <w:pPr>
        <w:ind w:left="5760" w:hanging="360"/>
      </w:pPr>
    </w:lvl>
    <w:lvl w:ilvl="8" w:tplc="61A090B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014C9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5"/>
  </w:num>
  <w:num w:numId="5">
    <w:abstractNumId w:val="13"/>
  </w:num>
  <w:num w:numId="6">
    <w:abstractNumId w:val="0"/>
  </w:num>
  <w:num w:numId="7">
    <w:abstractNumId w:val="16"/>
  </w:num>
  <w:num w:numId="8">
    <w:abstractNumId w:val="9"/>
  </w:num>
  <w:num w:numId="9">
    <w:abstractNumId w:val="10"/>
  </w:num>
  <w:num w:numId="10">
    <w:abstractNumId w:val="4"/>
  </w:num>
  <w:num w:numId="11">
    <w:abstractNumId w:val="18"/>
  </w:num>
  <w:num w:numId="12">
    <w:abstractNumId w:val="20"/>
  </w:num>
  <w:num w:numId="13">
    <w:abstractNumId w:val="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5"/>
  </w:num>
  <w:num w:numId="18">
    <w:abstractNumId w:val="6"/>
  </w:num>
  <w:num w:numId="19">
    <w:abstractNumId w:val="14"/>
  </w:num>
  <w:num w:numId="20">
    <w:abstractNumId w:val="2"/>
  </w:num>
  <w:num w:numId="21">
    <w:abstractNumId w:val="1"/>
  </w:num>
  <w:num w:numId="22">
    <w:abstractNumId w:val="19"/>
  </w:num>
  <w:num w:numId="23">
    <w:abstractNumId w:val="3"/>
  </w:num>
  <w:num w:numId="24">
    <w:abstractNumId w:val="11"/>
  </w:num>
  <w:num w:numId="25">
    <w:abstractNumId w:val="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575C"/>
    <w:rsid w:val="000060D9"/>
    <w:rsid w:val="0002459E"/>
    <w:rsid w:val="000259C8"/>
    <w:rsid w:val="00030E5A"/>
    <w:rsid w:val="0003108C"/>
    <w:rsid w:val="00031C22"/>
    <w:rsid w:val="00032516"/>
    <w:rsid w:val="00035786"/>
    <w:rsid w:val="00043417"/>
    <w:rsid w:val="00045415"/>
    <w:rsid w:val="0005062F"/>
    <w:rsid w:val="000553EB"/>
    <w:rsid w:val="00060277"/>
    <w:rsid w:val="0006410B"/>
    <w:rsid w:val="00072D7F"/>
    <w:rsid w:val="00090480"/>
    <w:rsid w:val="00092DD3"/>
    <w:rsid w:val="000A0DC1"/>
    <w:rsid w:val="000A1983"/>
    <w:rsid w:val="000B00E8"/>
    <w:rsid w:val="000C4E03"/>
    <w:rsid w:val="000E2A55"/>
    <w:rsid w:val="000E52FE"/>
    <w:rsid w:val="000E5D91"/>
    <w:rsid w:val="000F1590"/>
    <w:rsid w:val="000F2BAE"/>
    <w:rsid w:val="0010288D"/>
    <w:rsid w:val="001072C3"/>
    <w:rsid w:val="00107A80"/>
    <w:rsid w:val="00110647"/>
    <w:rsid w:val="0013054C"/>
    <w:rsid w:val="00130B99"/>
    <w:rsid w:val="00152F2F"/>
    <w:rsid w:val="0015482F"/>
    <w:rsid w:val="00160839"/>
    <w:rsid w:val="00175C0C"/>
    <w:rsid w:val="0017722B"/>
    <w:rsid w:val="0018024A"/>
    <w:rsid w:val="0019233F"/>
    <w:rsid w:val="00196215"/>
    <w:rsid w:val="001A354D"/>
    <w:rsid w:val="001B1389"/>
    <w:rsid w:val="001B17E4"/>
    <w:rsid w:val="001B5558"/>
    <w:rsid w:val="001B59CE"/>
    <w:rsid w:val="001C07C2"/>
    <w:rsid w:val="001C6AFA"/>
    <w:rsid w:val="001E16B1"/>
    <w:rsid w:val="001E2C4C"/>
    <w:rsid w:val="001F7CC9"/>
    <w:rsid w:val="00210186"/>
    <w:rsid w:val="002346A8"/>
    <w:rsid w:val="00244D17"/>
    <w:rsid w:val="00251D85"/>
    <w:rsid w:val="00253BEB"/>
    <w:rsid w:val="002630B7"/>
    <w:rsid w:val="002813E7"/>
    <w:rsid w:val="0028595E"/>
    <w:rsid w:val="00286F7E"/>
    <w:rsid w:val="002901D4"/>
    <w:rsid w:val="00291904"/>
    <w:rsid w:val="00291E38"/>
    <w:rsid w:val="0029483C"/>
    <w:rsid w:val="002A306A"/>
    <w:rsid w:val="002D5A97"/>
    <w:rsid w:val="002D5AC3"/>
    <w:rsid w:val="002E4B84"/>
    <w:rsid w:val="002E4C11"/>
    <w:rsid w:val="002F1F73"/>
    <w:rsid w:val="002F50E4"/>
    <w:rsid w:val="002F5A38"/>
    <w:rsid w:val="003301F7"/>
    <w:rsid w:val="003320E1"/>
    <w:rsid w:val="00337768"/>
    <w:rsid w:val="00351325"/>
    <w:rsid w:val="00356415"/>
    <w:rsid w:val="003570EB"/>
    <w:rsid w:val="00362192"/>
    <w:rsid w:val="0037284A"/>
    <w:rsid w:val="00373BEE"/>
    <w:rsid w:val="003743C3"/>
    <w:rsid w:val="00383CB5"/>
    <w:rsid w:val="003950D6"/>
    <w:rsid w:val="003973BA"/>
    <w:rsid w:val="003A0BC7"/>
    <w:rsid w:val="003B2877"/>
    <w:rsid w:val="003D2567"/>
    <w:rsid w:val="003D79BE"/>
    <w:rsid w:val="00400AFF"/>
    <w:rsid w:val="004017D8"/>
    <w:rsid w:val="004018E6"/>
    <w:rsid w:val="00402CB6"/>
    <w:rsid w:val="0040428E"/>
    <w:rsid w:val="004175FB"/>
    <w:rsid w:val="00425269"/>
    <w:rsid w:val="004277F4"/>
    <w:rsid w:val="00432B72"/>
    <w:rsid w:val="004346DF"/>
    <w:rsid w:val="004454D6"/>
    <w:rsid w:val="004460BB"/>
    <w:rsid w:val="004465A1"/>
    <w:rsid w:val="00456935"/>
    <w:rsid w:val="00471E53"/>
    <w:rsid w:val="00472F96"/>
    <w:rsid w:val="00476F9F"/>
    <w:rsid w:val="00490C51"/>
    <w:rsid w:val="00490FCA"/>
    <w:rsid w:val="00491436"/>
    <w:rsid w:val="00492921"/>
    <w:rsid w:val="004968C1"/>
    <w:rsid w:val="004A0DBA"/>
    <w:rsid w:val="004A5F95"/>
    <w:rsid w:val="004B03B3"/>
    <w:rsid w:val="004B6C3E"/>
    <w:rsid w:val="004B737E"/>
    <w:rsid w:val="004B7E07"/>
    <w:rsid w:val="004C0780"/>
    <w:rsid w:val="004D4694"/>
    <w:rsid w:val="004D60BB"/>
    <w:rsid w:val="004E2C34"/>
    <w:rsid w:val="004E2F71"/>
    <w:rsid w:val="004F7026"/>
    <w:rsid w:val="00501479"/>
    <w:rsid w:val="005070CE"/>
    <w:rsid w:val="005108C3"/>
    <w:rsid w:val="00522E4E"/>
    <w:rsid w:val="00524C5F"/>
    <w:rsid w:val="005339D0"/>
    <w:rsid w:val="00534B48"/>
    <w:rsid w:val="00555B71"/>
    <w:rsid w:val="00557BFC"/>
    <w:rsid w:val="005613D9"/>
    <w:rsid w:val="0057028B"/>
    <w:rsid w:val="005775E4"/>
    <w:rsid w:val="005844D9"/>
    <w:rsid w:val="00590377"/>
    <w:rsid w:val="005906DB"/>
    <w:rsid w:val="00590D2C"/>
    <w:rsid w:val="00591CA3"/>
    <w:rsid w:val="00593B2F"/>
    <w:rsid w:val="005A2689"/>
    <w:rsid w:val="005B63B5"/>
    <w:rsid w:val="005E0076"/>
    <w:rsid w:val="005E4503"/>
    <w:rsid w:val="005F2E93"/>
    <w:rsid w:val="005F320B"/>
    <w:rsid w:val="005F3A1B"/>
    <w:rsid w:val="00605862"/>
    <w:rsid w:val="0061257D"/>
    <w:rsid w:val="006203A3"/>
    <w:rsid w:val="00620BA2"/>
    <w:rsid w:val="006225F0"/>
    <w:rsid w:val="00626B62"/>
    <w:rsid w:val="00633EC3"/>
    <w:rsid w:val="0064152C"/>
    <w:rsid w:val="00642E84"/>
    <w:rsid w:val="00643ED9"/>
    <w:rsid w:val="006540A3"/>
    <w:rsid w:val="0066175C"/>
    <w:rsid w:val="00662A8A"/>
    <w:rsid w:val="00680ED6"/>
    <w:rsid w:val="00682570"/>
    <w:rsid w:val="006852AE"/>
    <w:rsid w:val="00695C5C"/>
    <w:rsid w:val="006A154C"/>
    <w:rsid w:val="006B05B9"/>
    <w:rsid w:val="006B24B1"/>
    <w:rsid w:val="006B32E7"/>
    <w:rsid w:val="006B7A85"/>
    <w:rsid w:val="006C2BFC"/>
    <w:rsid w:val="006D14F1"/>
    <w:rsid w:val="006D5839"/>
    <w:rsid w:val="006E57EC"/>
    <w:rsid w:val="007029C1"/>
    <w:rsid w:val="007151CB"/>
    <w:rsid w:val="007310A7"/>
    <w:rsid w:val="0073346F"/>
    <w:rsid w:val="00747F4C"/>
    <w:rsid w:val="0075167B"/>
    <w:rsid w:val="0075299F"/>
    <w:rsid w:val="00754A59"/>
    <w:rsid w:val="00755339"/>
    <w:rsid w:val="00756D83"/>
    <w:rsid w:val="0075706A"/>
    <w:rsid w:val="00770AC2"/>
    <w:rsid w:val="00777CEC"/>
    <w:rsid w:val="00780D8C"/>
    <w:rsid w:val="007A0EAE"/>
    <w:rsid w:val="007A1581"/>
    <w:rsid w:val="007A5EDC"/>
    <w:rsid w:val="007B1E3F"/>
    <w:rsid w:val="007C2733"/>
    <w:rsid w:val="007C427E"/>
    <w:rsid w:val="007E49E5"/>
    <w:rsid w:val="007E785B"/>
    <w:rsid w:val="007E79E8"/>
    <w:rsid w:val="007F079F"/>
    <w:rsid w:val="008232A8"/>
    <w:rsid w:val="00827E9C"/>
    <w:rsid w:val="00831751"/>
    <w:rsid w:val="00842D11"/>
    <w:rsid w:val="00850770"/>
    <w:rsid w:val="00855571"/>
    <w:rsid w:val="00856C98"/>
    <w:rsid w:val="00881521"/>
    <w:rsid w:val="00881D37"/>
    <w:rsid w:val="00886CE9"/>
    <w:rsid w:val="00887209"/>
    <w:rsid w:val="00890A2C"/>
    <w:rsid w:val="00894EA9"/>
    <w:rsid w:val="008C66BF"/>
    <w:rsid w:val="008D2E91"/>
    <w:rsid w:val="008E6548"/>
    <w:rsid w:val="008F02BE"/>
    <w:rsid w:val="0090060B"/>
    <w:rsid w:val="00904B69"/>
    <w:rsid w:val="0092345B"/>
    <w:rsid w:val="0093095C"/>
    <w:rsid w:val="00960957"/>
    <w:rsid w:val="009670DE"/>
    <w:rsid w:val="009671F2"/>
    <w:rsid w:val="0097151D"/>
    <w:rsid w:val="0097426E"/>
    <w:rsid w:val="00983F07"/>
    <w:rsid w:val="0098786D"/>
    <w:rsid w:val="00995797"/>
    <w:rsid w:val="009A06F8"/>
    <w:rsid w:val="009B367F"/>
    <w:rsid w:val="009C4137"/>
    <w:rsid w:val="009C5CA6"/>
    <w:rsid w:val="009D1463"/>
    <w:rsid w:val="009D7464"/>
    <w:rsid w:val="009E023F"/>
    <w:rsid w:val="009E0518"/>
    <w:rsid w:val="009E0E70"/>
    <w:rsid w:val="009F6663"/>
    <w:rsid w:val="00A00019"/>
    <w:rsid w:val="00A0256D"/>
    <w:rsid w:val="00A06932"/>
    <w:rsid w:val="00A06EF7"/>
    <w:rsid w:val="00A11E69"/>
    <w:rsid w:val="00A124D4"/>
    <w:rsid w:val="00A1425F"/>
    <w:rsid w:val="00A2009C"/>
    <w:rsid w:val="00A20AF6"/>
    <w:rsid w:val="00A27A43"/>
    <w:rsid w:val="00A349FA"/>
    <w:rsid w:val="00A359AE"/>
    <w:rsid w:val="00A42A0C"/>
    <w:rsid w:val="00A434A6"/>
    <w:rsid w:val="00A66F41"/>
    <w:rsid w:val="00A70298"/>
    <w:rsid w:val="00A80D16"/>
    <w:rsid w:val="00A82FA8"/>
    <w:rsid w:val="00A8384F"/>
    <w:rsid w:val="00A96A90"/>
    <w:rsid w:val="00AA245C"/>
    <w:rsid w:val="00AB7C7B"/>
    <w:rsid w:val="00AC0760"/>
    <w:rsid w:val="00AC1501"/>
    <w:rsid w:val="00AE42D3"/>
    <w:rsid w:val="00AE53D7"/>
    <w:rsid w:val="00AE6ED4"/>
    <w:rsid w:val="00AF29CB"/>
    <w:rsid w:val="00AF79FB"/>
    <w:rsid w:val="00B24201"/>
    <w:rsid w:val="00B30176"/>
    <w:rsid w:val="00B316A4"/>
    <w:rsid w:val="00B61CFB"/>
    <w:rsid w:val="00B64896"/>
    <w:rsid w:val="00B71307"/>
    <w:rsid w:val="00B7651A"/>
    <w:rsid w:val="00B81215"/>
    <w:rsid w:val="00B8749D"/>
    <w:rsid w:val="00B87EC0"/>
    <w:rsid w:val="00B95851"/>
    <w:rsid w:val="00B97C19"/>
    <w:rsid w:val="00BA2A1B"/>
    <w:rsid w:val="00BA6512"/>
    <w:rsid w:val="00BB6EE2"/>
    <w:rsid w:val="00BC107A"/>
    <w:rsid w:val="00BC3A3B"/>
    <w:rsid w:val="00BE0025"/>
    <w:rsid w:val="00BE202F"/>
    <w:rsid w:val="00BE4A6B"/>
    <w:rsid w:val="00BF735D"/>
    <w:rsid w:val="00C023B2"/>
    <w:rsid w:val="00C050A8"/>
    <w:rsid w:val="00C06D50"/>
    <w:rsid w:val="00C169AC"/>
    <w:rsid w:val="00C20738"/>
    <w:rsid w:val="00C403F9"/>
    <w:rsid w:val="00C44143"/>
    <w:rsid w:val="00C4512D"/>
    <w:rsid w:val="00C45652"/>
    <w:rsid w:val="00C47609"/>
    <w:rsid w:val="00C56592"/>
    <w:rsid w:val="00C7470E"/>
    <w:rsid w:val="00CA197B"/>
    <w:rsid w:val="00CA5938"/>
    <w:rsid w:val="00CA5BA3"/>
    <w:rsid w:val="00CC2791"/>
    <w:rsid w:val="00CD045C"/>
    <w:rsid w:val="00CD7C7B"/>
    <w:rsid w:val="00CE6FC5"/>
    <w:rsid w:val="00CF27A1"/>
    <w:rsid w:val="00CF294E"/>
    <w:rsid w:val="00D0568E"/>
    <w:rsid w:val="00D06646"/>
    <w:rsid w:val="00D115CC"/>
    <w:rsid w:val="00D24A36"/>
    <w:rsid w:val="00D25844"/>
    <w:rsid w:val="00D467F4"/>
    <w:rsid w:val="00D46833"/>
    <w:rsid w:val="00D47F61"/>
    <w:rsid w:val="00D53992"/>
    <w:rsid w:val="00D571B1"/>
    <w:rsid w:val="00D60AAC"/>
    <w:rsid w:val="00D742CC"/>
    <w:rsid w:val="00D815A7"/>
    <w:rsid w:val="00D824BF"/>
    <w:rsid w:val="00D91640"/>
    <w:rsid w:val="00D91961"/>
    <w:rsid w:val="00D93369"/>
    <w:rsid w:val="00DA2E60"/>
    <w:rsid w:val="00DB09C6"/>
    <w:rsid w:val="00DC6C55"/>
    <w:rsid w:val="00DE1BC9"/>
    <w:rsid w:val="00DE4D7B"/>
    <w:rsid w:val="00DE7D43"/>
    <w:rsid w:val="00DF58DB"/>
    <w:rsid w:val="00E07D53"/>
    <w:rsid w:val="00E3112C"/>
    <w:rsid w:val="00E32D5F"/>
    <w:rsid w:val="00E81046"/>
    <w:rsid w:val="00E8124D"/>
    <w:rsid w:val="00E912B8"/>
    <w:rsid w:val="00EB03D5"/>
    <w:rsid w:val="00EB1650"/>
    <w:rsid w:val="00ED2AA3"/>
    <w:rsid w:val="00F10439"/>
    <w:rsid w:val="00F23CC1"/>
    <w:rsid w:val="00F35AD3"/>
    <w:rsid w:val="00F420A9"/>
    <w:rsid w:val="00F46A03"/>
    <w:rsid w:val="00F80946"/>
    <w:rsid w:val="00F8314E"/>
    <w:rsid w:val="00F84B80"/>
    <w:rsid w:val="00F8617B"/>
    <w:rsid w:val="00FB03FC"/>
    <w:rsid w:val="00FB0ADA"/>
    <w:rsid w:val="00FB18A5"/>
    <w:rsid w:val="00FB292C"/>
    <w:rsid w:val="00FB6C73"/>
    <w:rsid w:val="00FC0955"/>
    <w:rsid w:val="00FC36CE"/>
    <w:rsid w:val="00FC7026"/>
    <w:rsid w:val="00FE0296"/>
    <w:rsid w:val="00FE0739"/>
    <w:rsid w:val="00FE2E52"/>
    <w:rsid w:val="00FE6EAC"/>
    <w:rsid w:val="00FF5B60"/>
    <w:rsid w:val="00FF7A7C"/>
    <w:rsid w:val="02333810"/>
    <w:rsid w:val="0334F868"/>
    <w:rsid w:val="0471683E"/>
    <w:rsid w:val="04D0310E"/>
    <w:rsid w:val="0751B1F2"/>
    <w:rsid w:val="08ABE563"/>
    <w:rsid w:val="0EF892BB"/>
    <w:rsid w:val="0F08B903"/>
    <w:rsid w:val="1B1EC99D"/>
    <w:rsid w:val="218E0B21"/>
    <w:rsid w:val="2320F1DD"/>
    <w:rsid w:val="46FD025E"/>
    <w:rsid w:val="49A41623"/>
    <w:rsid w:val="4C43BD17"/>
    <w:rsid w:val="4DDF8D78"/>
    <w:rsid w:val="4EB23A88"/>
    <w:rsid w:val="57A46599"/>
    <w:rsid w:val="594E73F7"/>
    <w:rsid w:val="626DCD97"/>
    <w:rsid w:val="6B872E33"/>
    <w:rsid w:val="71E64A65"/>
    <w:rsid w:val="72C521B3"/>
    <w:rsid w:val="73209F22"/>
    <w:rsid w:val="7471194C"/>
    <w:rsid w:val="799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802655"/>
  <w15:docId w15:val="{11A933BE-852B-4B9B-BF0D-A634D5F6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34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0A8"/>
    <w:pPr>
      <w:keepNext/>
      <w:keepLines/>
      <w:pBdr>
        <w:bottom w:val="single" w:sz="48" w:space="1" w:color="FCD800"/>
      </w:pBdr>
      <w:spacing w:before="240" w:after="0"/>
      <w:outlineLvl w:val="0"/>
    </w:pPr>
    <w:rPr>
      <w:rFonts w:eastAsiaTheme="majorEastAsia"/>
      <w:b/>
      <w:color w:val="31849B" w:themeColor="accent5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FC5"/>
    <w:pPr>
      <w:keepNext/>
      <w:keepLines/>
      <w:spacing w:before="240" w:after="0"/>
      <w:contextualSpacing/>
      <w:outlineLvl w:val="1"/>
    </w:pPr>
    <w:rPr>
      <w:rFonts w:eastAsiaTheme="majorEastAsia"/>
      <w:b/>
      <w:color w:val="31849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after="0" w:line="240" w:lineRule="auto"/>
    </w:pPr>
  </w:style>
  <w:style w:type="paragraph" w:styleId="NormalWeb">
    <w:name w:val="Normal (Web)"/>
    <w:basedOn w:val="Normal"/>
    <w:rsid w:val="0039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973BA"/>
    <w:pPr>
      <w:pBdr>
        <w:bottom w:val="single" w:sz="12" w:space="1" w:color="auto"/>
      </w:pBdr>
      <w:spacing w:after="0" w:line="240" w:lineRule="auto"/>
      <w:jc w:val="center"/>
    </w:pPr>
    <w:rPr>
      <w:rFonts w:eastAsia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3973BA"/>
    <w:rPr>
      <w:rFonts w:ascii="Arial" w:eastAsia="Times New Roman" w:hAnsi="Arial" w:cs="Arial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0A8"/>
    <w:rPr>
      <w:rFonts w:ascii="Arial" w:eastAsiaTheme="majorEastAsia" w:hAnsi="Arial" w:cs="Arial"/>
      <w:b/>
      <w:color w:val="31849B" w:themeColor="accent5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6FC5"/>
    <w:rPr>
      <w:rFonts w:ascii="Arial" w:eastAsiaTheme="majorEastAsia" w:hAnsi="Arial" w:cs="Arial"/>
      <w:b/>
      <w:color w:val="31849B" w:themeColor="accent5" w:themeShade="BF"/>
      <w:sz w:val="28"/>
      <w:szCs w:val="26"/>
    </w:rPr>
  </w:style>
  <w:style w:type="paragraph" w:customStyle="1" w:styleId="disclaimer">
    <w:name w:val="disclaimer"/>
    <w:basedOn w:val="Normal"/>
    <w:link w:val="disclaimerChar"/>
    <w:qFormat/>
    <w:rsid w:val="004E2C34"/>
    <w:rPr>
      <w:sz w:val="16"/>
    </w:rPr>
  </w:style>
  <w:style w:type="character" w:customStyle="1" w:styleId="disclaimerChar">
    <w:name w:val="disclaimer Char"/>
    <w:basedOn w:val="DefaultParagraphFont"/>
    <w:link w:val="disclaimer"/>
    <w:rsid w:val="004E2C34"/>
    <w:rPr>
      <w:rFonts w:ascii="Arial" w:eastAsia="Arial" w:hAnsi="Arial" w:cs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5652"/>
    <w:rPr>
      <w:b/>
      <w:color w:val="FFFFFF" w:themeColor="background1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C45652"/>
    <w:rPr>
      <w:rFonts w:ascii="Arial" w:eastAsia="Arial" w:hAnsi="Arial" w:cs="Arial"/>
      <w:b/>
      <w:color w:val="FFFFFF" w:themeColor="background1"/>
      <w:sz w:val="40"/>
    </w:rPr>
  </w:style>
  <w:style w:type="paragraph" w:styleId="NoSpacing">
    <w:name w:val="No Spacing"/>
    <w:uiPriority w:val="1"/>
    <w:qFormat/>
    <w:rsid w:val="00557BFC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BD3D1D480C44F8BEAE65D6CFC0AAB" ma:contentTypeVersion="12" ma:contentTypeDescription="Create a new document." ma:contentTypeScope="" ma:versionID="2920623a1f3ebad771800c36c0281a30">
  <xsd:schema xmlns:xsd="http://www.w3.org/2001/XMLSchema" xmlns:xs="http://www.w3.org/2001/XMLSchema" xmlns:p="http://schemas.microsoft.com/office/2006/metadata/properties" xmlns:ns3="31700ef8-d7b3-42cb-927b-0d158527bfd1" xmlns:ns4="c1a29f26-6802-4e40-bc7e-3c6136645cbe" targetNamespace="http://schemas.microsoft.com/office/2006/metadata/properties" ma:root="true" ma:fieldsID="990cb9d7f849e4776c240f80211f3685" ns3:_="" ns4:_="">
    <xsd:import namespace="31700ef8-d7b3-42cb-927b-0d158527bfd1"/>
    <xsd:import namespace="c1a29f26-6802-4e40-bc7e-3c6136645c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00ef8-d7b3-42cb-927b-0d158527bf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29f26-6802-4e40-bc7e-3c6136645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6A8FC-BBF5-488B-A9C7-12F1854C5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7251FE-3D9E-467E-827D-E2B9D04908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BA408E-2257-4CC3-806F-DB60D776E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00ef8-d7b3-42cb-927b-0d158527bfd1"/>
    <ds:schemaRef ds:uri="c1a29f26-6802-4e40-bc7e-3c6136645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875CB8-1C34-481A-948B-87703E15A3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7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Inner Ear Infectino (Otitis Media)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 Infection – Patient and Family Member Handout.(English)</dc:title>
  <dc:subject>Inner Ear Infectino (Otitis Media)</dc:subject>
  <dc:creator>"Agency for Healthcare Research and Quality (AHRQ)"</dc:creator>
  <cp:keywords>antibiotics</cp:keywords>
  <dc:description/>
  <cp:lastModifiedBy>Heidenrich, Christine (AHRQ/OC) (CTR)</cp:lastModifiedBy>
  <cp:revision>3</cp:revision>
  <dcterms:created xsi:type="dcterms:W3CDTF">2022-08-22T16:38:00Z</dcterms:created>
  <dcterms:modified xsi:type="dcterms:W3CDTF">2022-08-27T04:46:00Z</dcterms:modified>
  <cp:category>antibiotic stewardship; 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0x0101003BBBD3D1D480C44F8BEAE65D6CFC0AAB</vt:lpwstr>
  </property>
</Properties>
</file>