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0F9" w14:textId="77777777" w:rsidR="00B240DB" w:rsidRPr="00DA42A1" w:rsidRDefault="00B240DB" w:rsidP="00FD759D">
      <w:pPr>
        <w:ind w:left="0"/>
        <w:rPr>
          <w:rFonts w:asciiTheme="minorHAnsi" w:hAnsiTheme="minorHAnsi" w:cstheme="minorHAnsi"/>
          <w:sz w:val="8"/>
          <w:szCs w:val="8"/>
        </w:rPr>
      </w:pPr>
    </w:p>
    <w:p w14:paraId="0ED7F541" w14:textId="77777777" w:rsidR="00855083" w:rsidRPr="00DC6CD6" w:rsidRDefault="00834CA7" w:rsidP="00834CA7">
      <w:pPr>
        <w:pStyle w:val="ListParagraph"/>
        <w:ind w:left="9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DEFB043" wp14:editId="457E32EF">
            <wp:extent cx="6766922" cy="7829550"/>
            <wp:effectExtent l="0" t="0" r="0" b="0"/>
            <wp:docPr id="4" name="Picture 4" descr="¿Qué es la sinusitis?&#10;•La sinusitis es cuando los senos paranasales se inflaman, lo cual puede hacer que se sienta mal de varias formas. Puede ocasionar:&#10;-Congestión nasal &#10;-Secreción nasal transparente, verde o amarilla &#10;-Fiebre &#10;-Dolor de cabeza &#10;-Dolor o presión en el oído, cara o dientes superiores &#10;•La mayoría de las sinusitis son ocasionadas por virus.&#10;&#10;¿Qué debo hacer para mejorarme?&#10;•No hay tratamiento específico para las sinusitis virales. Sin embargo, puede tratar los síntomas mientras el organismo elimina la infección. &#10;•Pregúntele al personal de atención médica qué debe hacer. Pueden recomendarle:&#10;-Tomar medicamentos para el dolor como acetaminofén o ibuprofeno (conocidos como Tylenol® o Advil®)&#10;-Usar un aerosol nasal salino (de agua de sal)&#10;-Usar un descongestionante si es mayor de 12 años y si el personal de atención médica lo receta &#10;•Si el médico piensa que usted tiene sinusitis bacteriana y le receta antibióticos, tómelo según las indicaciones médicas. &#10;&#10;¿Cuándo me sentiré mejor?&#10;•En la mayoría de los casos, la sinusitis dura de 7 a 10 días.&#10;&#10;Comuníquese con el personal de atención médica si:&#10;•Tiene fiebre que no mejora con medicamentos &#10;•Ha aumentado la cantidad de moco nasal durante 3 días consecutivos &#10;•Los síntomas mejoran y después empeoran &#10;•No empieza a mejorar después de 10 días &#10;&#10;Vaya a la sala de emergencias si:&#10;•Comienza a notar cambios en la vista, confusión, debilidad o dolor de cabeza intenso  &#10;&#10;El propósito de este documento es proporcionar información relacionada con la salud para que esté mejor informado. No sustituye la consulta de su médico y no debe basarse en este documento para el tratamiento de condiciones médicas específica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¿Qué es la sinusitis?&#10;•La sinusitis es cuando los senos paranasales se inflaman, lo cual puede hacer que se sienta mal de varias formas. Puede ocasionar:&#10;-Congestión nasal &#10;-Secreción nasal transparente, verde o amarilla &#10;-Fiebre &#10;-Dolor de cabeza &#10;-Dolor o presión en el oído, cara o dientes superiores &#10;•La mayoría de las sinusitis son ocasionadas por virus.&#10;&#10;¿Qué debo hacer para mejorarme?&#10;•No hay tratamiento específico para las sinusitis virales. Sin embargo, puede tratar los síntomas mientras el organismo elimina la infección. &#10;•Pregúntele al personal de atención médica qué debe hacer. Pueden recomendarle:&#10;-Tomar medicamentos para el dolor como acetaminofén o ibuprofeno (conocidos como Tylenol® o Advil®)&#10;-Usar un aerosol nasal salino (de agua de sal)&#10;-Usar un descongestionante si es mayor de 12 años y si el personal de atención médica lo receta &#10;•Si el médico piensa que usted tiene sinusitis bacteriana y le receta antibióticos, tómelo según las indicaciones médicas. &#10;&#10;¿Cuándo me sentiré mejor?&#10;•En la mayoría de los casos, la sinusitis dura de 7 a 10 días.&#10;&#10;Comuníquese con el personal de atención médica si:&#10;•Tiene fiebre que no mejora con medicamentos &#10;•Ha aumentado la cantidad de moco nasal durante 3 días consecutivos &#10;•Los síntomas mejoran y después empeoran &#10;•No empieza a mejorar después de 10 días &#10;&#10;Vaya a la sala de emergencias si:&#10;•Comienza a notar cambios en la vista, confusión, debilidad o dolor de cabeza intenso  &#10;&#10;El propósito de este documento es proporcionar información relacionada con la salud para que esté mejor informado. No sustituye la consulta de su médico y no debe basarse en este documento para el tratamiento de condiciones médicas específica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043" cy="78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95A6" w14:textId="646B070E" w:rsidR="00F8314E" w:rsidRPr="008F5C08" w:rsidRDefault="00F8314E" w:rsidP="0075567B">
      <w:pPr>
        <w:ind w:left="0" w:right="-360" w:firstLine="0"/>
        <w:jc w:val="center"/>
        <w:rPr>
          <w:rFonts w:asciiTheme="minorHAnsi" w:hAnsiTheme="minorHAnsi" w:cstheme="minorHAnsi"/>
          <w:sz w:val="36"/>
          <w:szCs w:val="36"/>
        </w:rPr>
      </w:pPr>
      <w:r w:rsidRPr="008F5C08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581BEA47" w14:textId="77777777" w:rsidR="00E81CD3" w:rsidRPr="00E81CD3" w:rsidRDefault="00E81CD3" w:rsidP="0050603E">
      <w:pPr>
        <w:ind w:left="0" w:firstLine="0"/>
        <w:rPr>
          <w:rFonts w:asciiTheme="minorHAnsi" w:eastAsiaTheme="minorHAnsi" w:hAnsiTheme="minorHAnsi" w:cstheme="minorHAnsi"/>
        </w:rPr>
      </w:pPr>
      <w:r w:rsidRPr="00E81CD3">
        <w:rPr>
          <w:rFonts w:asciiTheme="minorHAnsi" w:eastAsiaTheme="minorHAnsi" w:hAnsiTheme="minorHAnsi" w:cstheme="minorHAnsi"/>
        </w:rPr>
        <w:t>If you chose to add a logo to this document, you can place it in the footer, below the article development content.</w:t>
      </w:r>
    </w:p>
    <w:p w14:paraId="41F791FD" w14:textId="77777777" w:rsidR="00E81CD3" w:rsidRPr="00E81CD3" w:rsidRDefault="00E81CD3" w:rsidP="0050603E">
      <w:pPr>
        <w:ind w:left="0" w:firstLine="0"/>
        <w:rPr>
          <w:rFonts w:asciiTheme="minorHAnsi" w:eastAsiaTheme="minorHAnsi" w:hAnsiTheme="minorHAnsi" w:cstheme="minorHAnsi"/>
          <w:b/>
          <w:bCs/>
        </w:rPr>
      </w:pPr>
      <w:r w:rsidRPr="00E81CD3">
        <w:rPr>
          <w:rFonts w:asciiTheme="minorHAnsi" w:eastAsiaTheme="minorHAnsi" w:hAnsiTheme="minorHAnsi" w:cstheme="minorHAnsi"/>
          <w:b/>
          <w:bCs/>
        </w:rPr>
        <w:t>Steps:</w:t>
      </w:r>
    </w:p>
    <w:p w14:paraId="51A87BD6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Open the footer section (either double click in the footer section of the document or go to the “Insert” tab-&gt; select the drop-down menu for “Footer”</w:t>
      </w:r>
      <w:r w:rsidRPr="00E81CD3">
        <w:rPr>
          <w:rFonts w:asciiTheme="minorHAnsi" w:eastAsia="Calibri" w:hAnsiTheme="minorHAnsi" w:cstheme="minorHAnsi"/>
          <w:b/>
          <w:sz w:val="24"/>
          <w:szCs w:val="24"/>
        </w:rPr>
        <w:t>→</w:t>
      </w:r>
      <w:r w:rsidRPr="00E81CD3">
        <w:rPr>
          <w:rFonts w:asciiTheme="minorHAnsi" w:eastAsia="Calibri" w:hAnsiTheme="minorHAnsi" w:cstheme="minorHAnsi"/>
        </w:rPr>
        <w:t xml:space="preserve"> and click on “Edit Footer”).</w:t>
      </w:r>
    </w:p>
    <w:p w14:paraId="47A3B448" w14:textId="7D484DFA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 xml:space="preserve">Make sure your cursor </w:t>
      </w:r>
      <w:r w:rsidR="004718E9">
        <w:rPr>
          <w:rFonts w:asciiTheme="minorHAnsi" w:eastAsia="Calibri" w:hAnsiTheme="minorHAnsi" w:cstheme="minorHAnsi"/>
        </w:rPr>
        <w:t xml:space="preserve">is </w:t>
      </w:r>
      <w:r w:rsidRPr="00E81CD3">
        <w:rPr>
          <w:rFonts w:asciiTheme="minorHAnsi" w:eastAsia="Calibri" w:hAnsiTheme="minorHAnsi" w:cstheme="minorHAnsi"/>
        </w:rPr>
        <w:t>below the bottom line (or wherever you want your logo).</w:t>
      </w:r>
    </w:p>
    <w:p w14:paraId="6E480B71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Go to the “Insert” tab.</w:t>
      </w:r>
    </w:p>
    <w:p w14:paraId="5CEBCD5C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Click on “Pictures” from the “Insert” tab.</w:t>
      </w:r>
    </w:p>
    <w:p w14:paraId="5D321E0F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A window will pop up so you can search your computer for the logo. Select your logo (.jpg or .png format) and click the insert button.</w:t>
      </w:r>
    </w:p>
    <w:p w14:paraId="66B804E8" w14:textId="2329DEA6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Your logo will appear in your footer. If you are happy with the placement, skip step 7.</w:t>
      </w:r>
    </w:p>
    <w:p w14:paraId="3CA121DB" w14:textId="7BE31AD9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 xml:space="preserve">** If you want to move the logo image around, click on the logo-&gt; go to the </w:t>
      </w:r>
      <w:r w:rsidRPr="00E81CD3">
        <w:rPr>
          <w:rFonts w:asciiTheme="minorHAnsi" w:eastAsia="Calibri" w:hAnsiTheme="minorHAnsi" w:cstheme="minorHAnsi"/>
        </w:rPr>
        <w:br/>
        <w:t>“Format” tab -&gt; click on the “Wrap Text” drop</w:t>
      </w:r>
      <w:r w:rsidR="00EC3E96">
        <w:rPr>
          <w:rFonts w:asciiTheme="minorHAnsi" w:eastAsia="Calibri" w:hAnsiTheme="minorHAnsi" w:cstheme="minorHAnsi"/>
        </w:rPr>
        <w:t>-</w:t>
      </w:r>
      <w:r w:rsidRPr="00E81CD3">
        <w:rPr>
          <w:rFonts w:asciiTheme="minorHAnsi" w:eastAsia="Calibri" w:hAnsiTheme="minorHAnsi" w:cstheme="minorHAnsi"/>
        </w:rPr>
        <w:t>down menu -&gt; and select “In front of text.” This formatting wi</w:t>
      </w:r>
      <w:r w:rsidR="00EC3E96">
        <w:rPr>
          <w:rFonts w:asciiTheme="minorHAnsi" w:eastAsia="Calibri" w:hAnsiTheme="minorHAnsi" w:cstheme="minorHAnsi"/>
        </w:rPr>
        <w:t>ll</w:t>
      </w:r>
      <w:r w:rsidRPr="00E81CD3">
        <w:rPr>
          <w:rFonts w:asciiTheme="minorHAnsi" w:eastAsia="Calibri" w:hAnsiTheme="minorHAnsi" w:cstheme="minorHAnsi"/>
        </w:rPr>
        <w:t xml:space="preserve"> allow you to move the logo freely around the screen.</w:t>
      </w:r>
    </w:p>
    <w:p w14:paraId="0C9CA5C7" w14:textId="77777777" w:rsidR="00E81CD3" w:rsidRPr="00E81CD3" w:rsidRDefault="00E81CD3" w:rsidP="00E81CD3">
      <w:pPr>
        <w:numPr>
          <w:ilvl w:val="0"/>
          <w:numId w:val="15"/>
        </w:numPr>
        <w:spacing w:after="160" w:line="360" w:lineRule="auto"/>
        <w:ind w:left="810" w:hanging="450"/>
        <w:contextualSpacing/>
        <w:rPr>
          <w:rFonts w:asciiTheme="minorHAnsi" w:eastAsia="Calibri" w:hAnsiTheme="minorHAnsi" w:cstheme="minorHAnsi"/>
        </w:rPr>
      </w:pPr>
      <w:r w:rsidRPr="00E81CD3">
        <w:rPr>
          <w:rFonts w:asciiTheme="minorHAnsi" w:eastAsia="Calibri" w:hAnsiTheme="minorHAnsi"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73A198C9" w14:textId="1B469126" w:rsidR="0334F868" w:rsidRDefault="004313F8" w:rsidP="004313F8">
      <w:pPr>
        <w:spacing w:before="5000" w:line="240" w:lineRule="auto"/>
        <w:ind w:left="0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AHRQ Pub. No. 17(22)-0030</w:t>
      </w:r>
    </w:p>
    <w:p w14:paraId="7D3B14E6" w14:textId="1F7269FE" w:rsidR="004313F8" w:rsidRPr="004313F8" w:rsidRDefault="004313F8" w:rsidP="004313F8">
      <w:pPr>
        <w:spacing w:line="240" w:lineRule="auto"/>
        <w:ind w:left="0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September 2022</w:t>
      </w:r>
    </w:p>
    <w:sectPr w:rsidR="004313F8" w:rsidRPr="004313F8" w:rsidSect="00D8686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" w:left="1440" w:header="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62AB" w14:textId="77777777" w:rsidR="00746227" w:rsidRDefault="00746227" w:rsidP="004E2C34">
      <w:r>
        <w:separator/>
      </w:r>
    </w:p>
  </w:endnote>
  <w:endnote w:type="continuationSeparator" w:id="0">
    <w:p w14:paraId="55E28FD5" w14:textId="77777777" w:rsidR="00746227" w:rsidRDefault="00746227" w:rsidP="004E2C34">
      <w:r>
        <w:continuationSeparator/>
      </w:r>
    </w:p>
  </w:endnote>
  <w:endnote w:type="continuationNotice" w:id="1">
    <w:p w14:paraId="0214D924" w14:textId="77777777" w:rsidR="00746227" w:rsidRDefault="007462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1F19" w14:textId="06706DF2" w:rsidR="000060D9" w:rsidRDefault="00E80CBA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35" behindDoc="0" locked="0" layoutInCell="1" allowOverlap="1" wp14:anchorId="1AD0A80B" wp14:editId="25D22613">
              <wp:simplePos x="0" y="0"/>
              <wp:positionH relativeFrom="margin">
                <wp:posOffset>-419100</wp:posOffset>
              </wp:positionH>
              <wp:positionV relativeFrom="paragraph">
                <wp:posOffset>61595</wp:posOffset>
              </wp:positionV>
              <wp:extent cx="5029200" cy="39052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61F66" w14:textId="11736623" w:rsidR="00EC3E96" w:rsidRPr="004313F8" w:rsidRDefault="00EC3E96" w:rsidP="00EC3E96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313F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4313F8" w:rsidDel="005811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0A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pt;margin-top:4.85pt;width:396pt;height:30.75pt;z-index:2516705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" filled="f" stroked="f">
              <v:textbox>
                <w:txbxContent>
                  <w:p w14:paraId="0FC61F66" w14:textId="11736623" w:rsidR="00EC3E96" w:rsidRPr="004313F8" w:rsidRDefault="00EC3E96" w:rsidP="00EC3E96">
                    <w:pPr>
                      <w:ind w:left="0" w:firstLine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313F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4313F8" w:rsidDel="0058116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313F8">
      <w:rPr>
        <w:noProof/>
      </w:rPr>
      <mc:AlternateContent>
        <mc:Choice Requires="wps">
          <w:drawing>
            <wp:anchor distT="45720" distB="45720" distL="114300" distR="114300" simplePos="0" relativeHeight="251672583" behindDoc="0" locked="0" layoutInCell="1" allowOverlap="1" wp14:anchorId="690E6B03" wp14:editId="22369F3B">
              <wp:simplePos x="0" y="0"/>
              <wp:positionH relativeFrom="column">
                <wp:posOffset>5207000</wp:posOffset>
              </wp:positionH>
              <wp:positionV relativeFrom="paragraph">
                <wp:posOffset>137795</wp:posOffset>
              </wp:positionV>
              <wp:extent cx="1447165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9EF36" w14:textId="77777777" w:rsidR="001C010B" w:rsidRPr="004313F8" w:rsidRDefault="007F0304" w:rsidP="004313F8">
                          <w:pPr>
                            <w:spacing w:line="240" w:lineRule="auto"/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313F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Infección sinusal</w:t>
                          </w:r>
                          <w:r w:rsidRPr="004313F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D18828" w14:textId="3759466D" w:rsidR="00EC3E96" w:rsidRPr="004313F8" w:rsidRDefault="00EC3E96" w:rsidP="004313F8">
                          <w:pPr>
                            <w:spacing w:line="240" w:lineRule="auto"/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313F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E6B03" id="_x0000_s1027" type="#_x0000_t202" style="position:absolute;left:0;text-align:left;margin-left:410pt;margin-top:10.85pt;width:113.95pt;height:110.6pt;z-index:2516725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tu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" filled="f" stroked="f">
              <v:textbox style="mso-fit-shape-to-text:t">
                <w:txbxContent>
                  <w:p w14:paraId="7EE9EF36" w14:textId="77777777" w:rsidR="001C010B" w:rsidRPr="004313F8" w:rsidRDefault="007F0304" w:rsidP="004313F8">
                    <w:pPr>
                      <w:spacing w:line="240" w:lineRule="auto"/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4313F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>Infección sinusal</w:t>
                    </w:r>
                    <w:r w:rsidRPr="004313F8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2FD18828" w14:textId="3759466D" w:rsidR="00EC3E96" w:rsidRPr="004313F8" w:rsidRDefault="00EC3E96" w:rsidP="004313F8">
                    <w:pPr>
                      <w:spacing w:line="240" w:lineRule="auto"/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4313F8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0653" w:rsidRPr="00D70526">
      <w:rPr>
        <w:noProof/>
      </w:rPr>
      <w:drawing>
        <wp:anchor distT="0" distB="0" distL="114300" distR="114300" simplePos="0" relativeHeight="251658245" behindDoc="1" locked="0" layoutInCell="1" allowOverlap="1" wp14:anchorId="6B0260A1" wp14:editId="5541F9C2">
          <wp:simplePos x="0" y="0"/>
          <wp:positionH relativeFrom="page">
            <wp:posOffset>4467556</wp:posOffset>
          </wp:positionH>
          <wp:positionV relativeFrom="bottomMargin">
            <wp:posOffset>7620</wp:posOffset>
          </wp:positionV>
          <wp:extent cx="3063240" cy="502920"/>
          <wp:effectExtent l="0" t="0" r="3810" b="0"/>
          <wp:wrapNone/>
          <wp:docPr id="223" name="Picture 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F62B" w14:textId="4FE6F616" w:rsidR="003973BA" w:rsidRPr="006E57EC" w:rsidRDefault="004313F8" w:rsidP="00CE6FC5">
    <w:pPr>
      <w:tabs>
        <w:tab w:val="left" w:pos="6069"/>
      </w:tabs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31" behindDoc="0" locked="0" layoutInCell="1" allowOverlap="1" wp14:anchorId="5FC66172" wp14:editId="74338368">
              <wp:simplePos x="0" y="0"/>
              <wp:positionH relativeFrom="margin">
                <wp:posOffset>4305300</wp:posOffset>
              </wp:positionH>
              <wp:positionV relativeFrom="paragraph">
                <wp:posOffset>536575</wp:posOffset>
              </wp:positionV>
              <wp:extent cx="2360930" cy="2127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12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4B855" w14:textId="475C1DF8" w:rsidR="004313F8" w:rsidRPr="004313F8" w:rsidRDefault="004313F8" w:rsidP="004313F8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AHRQ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661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9pt;margin-top:42.25pt;width:185.9pt;height:16.75pt;z-index:25167463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" filled="f" stroked="f">
              <v:textbox>
                <w:txbxContent>
                  <w:p w14:paraId="07F4B855" w14:textId="475C1DF8" w:rsidR="004313F8" w:rsidRPr="004313F8" w:rsidRDefault="004313F8" w:rsidP="004313F8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AHRQ Pub. No. 17(22)-0030 | September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92353CD" wp14:editId="61BE1ABB">
              <wp:simplePos x="0" y="0"/>
              <wp:positionH relativeFrom="margin">
                <wp:posOffset>-311150</wp:posOffset>
              </wp:positionH>
              <wp:positionV relativeFrom="paragraph">
                <wp:posOffset>130175</wp:posOffset>
              </wp:positionV>
              <wp:extent cx="4997450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7D4A4" w14:textId="1DF4C0DE" w:rsidR="007C39CB" w:rsidRPr="004313F8" w:rsidRDefault="0058116B" w:rsidP="0050603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313F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4313F8" w:rsidDel="005811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353CD" id="_x0000_s1030" type="#_x0000_t202" style="position:absolute;margin-left:-24.5pt;margin-top:10.25pt;width:393.5pt;height:30.7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" filled="f" stroked="f">
              <v:textbox>
                <w:txbxContent>
                  <w:p w14:paraId="6E87D4A4" w14:textId="1DF4C0DE" w:rsidR="007C39CB" w:rsidRPr="004313F8" w:rsidRDefault="0058116B" w:rsidP="0050603E">
                    <w:pPr>
                      <w:ind w:left="0" w:firstLine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313F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4313F8" w:rsidDel="0058116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7" behindDoc="0" locked="0" layoutInCell="1" allowOverlap="1" wp14:anchorId="0DF1E47C" wp14:editId="36667635">
              <wp:simplePos x="0" y="0"/>
              <wp:positionH relativeFrom="column">
                <wp:posOffset>5340350</wp:posOffset>
              </wp:positionH>
              <wp:positionV relativeFrom="paragraph">
                <wp:posOffset>193675</wp:posOffset>
              </wp:positionV>
              <wp:extent cx="134874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02D42" w14:textId="5FDF75B9" w:rsidR="00D94574" w:rsidRPr="004313F8" w:rsidRDefault="007F0304" w:rsidP="00EC3E96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313F8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Infección sinusal</w:t>
                          </w:r>
                          <w:r w:rsidRPr="004313F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4574" w:rsidRPr="004313F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F1E47C" id="_x0000_s1031" type="#_x0000_t202" style="position:absolute;margin-left:420.5pt;margin-top:15.25pt;width:106.2pt;height:110.6pt;z-index:2516684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" filled="f" stroked="f">
              <v:textbox style="mso-fit-shape-to-text:t">
                <w:txbxContent>
                  <w:p w14:paraId="55902D42" w14:textId="5FDF75B9" w:rsidR="00D94574" w:rsidRPr="004313F8" w:rsidRDefault="007F0304" w:rsidP="00EC3E96">
                    <w:pPr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4313F8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20"/>
                        <w:szCs w:val="20"/>
                      </w:rPr>
                      <w:t>Infección sinusal</w:t>
                    </w:r>
                    <w:r w:rsidRPr="004313F8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D94574" w:rsidRPr="004313F8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2ADE" w:rsidRPr="00D70526">
      <w:rPr>
        <w:noProof/>
      </w:rPr>
      <w:drawing>
        <wp:anchor distT="0" distB="0" distL="114300" distR="114300" simplePos="0" relativeHeight="251658246" behindDoc="1" locked="0" layoutInCell="1" allowOverlap="1" wp14:anchorId="1A943DAD" wp14:editId="474DD719">
          <wp:simplePos x="0" y="0"/>
          <wp:positionH relativeFrom="page">
            <wp:posOffset>4543425</wp:posOffset>
          </wp:positionH>
          <wp:positionV relativeFrom="page">
            <wp:posOffset>9410065</wp:posOffset>
          </wp:positionV>
          <wp:extent cx="3060700" cy="485775"/>
          <wp:effectExtent l="0" t="0" r="6350" b="9525"/>
          <wp:wrapNone/>
          <wp:docPr id="226" name="Picture 2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070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69E0" w14:textId="77777777" w:rsidR="00746227" w:rsidRDefault="00746227" w:rsidP="004E2C34">
      <w:r>
        <w:separator/>
      </w:r>
    </w:p>
  </w:footnote>
  <w:footnote w:type="continuationSeparator" w:id="0">
    <w:p w14:paraId="4E2F4CEA" w14:textId="77777777" w:rsidR="00746227" w:rsidRDefault="00746227" w:rsidP="004E2C34">
      <w:r>
        <w:continuationSeparator/>
      </w:r>
    </w:p>
  </w:footnote>
  <w:footnote w:type="continuationNotice" w:id="1">
    <w:p w14:paraId="1DEE5DB5" w14:textId="77777777" w:rsidR="00746227" w:rsidRDefault="007462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21DF" w14:textId="375B981A" w:rsidR="00400653" w:rsidRDefault="00400653">
    <w:pPr>
      <w:pStyle w:val="Head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35F12F6A" wp14:editId="6A7B7F42">
          <wp:simplePos x="0" y="0"/>
          <wp:positionH relativeFrom="margin">
            <wp:posOffset>5205619</wp:posOffset>
          </wp:positionH>
          <wp:positionV relativeFrom="paragraph">
            <wp:posOffset>405516</wp:posOffset>
          </wp:positionV>
          <wp:extent cx="850392" cy="356616"/>
          <wp:effectExtent l="0" t="0" r="6985" b="5715"/>
          <wp:wrapNone/>
          <wp:docPr id="222" name="Picture 222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D3E" w14:textId="77777777" w:rsidR="00B12587" w:rsidRDefault="006511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F17740C" wp14:editId="4C1911BD">
              <wp:simplePos x="0" y="0"/>
              <wp:positionH relativeFrom="margin">
                <wp:posOffset>-424996</wp:posOffset>
              </wp:positionH>
              <wp:positionV relativeFrom="paragraph">
                <wp:posOffset>485775</wp:posOffset>
              </wp:positionV>
              <wp:extent cx="6524625" cy="586740"/>
              <wp:effectExtent l="0" t="0" r="0" b="3810"/>
              <wp:wrapSquare wrapText="bothSides"/>
              <wp:docPr id="1" name="Text Box 2" descr="Nonspecific Upper Respiratory&#10;Infection or “Common Cold”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86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0AE4" w14:textId="132217B9" w:rsidR="00400653" w:rsidRPr="00F53A03" w:rsidRDefault="00F53A03" w:rsidP="00FD759D">
                          <w:pPr>
                            <w:pStyle w:val="Title"/>
                            <w:ind w:left="630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</w:pPr>
                          <w:r w:rsidRPr="00F53A03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  <w:t>Infección sinusal</w:t>
                          </w:r>
                          <w:r w:rsidRPr="00F53A03" w:rsidDel="002279EB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r w:rsidR="00400653" w:rsidRPr="00F53A03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56"/>
                              <w:szCs w:val="56"/>
                            </w:rPr>
                            <w:br/>
                          </w:r>
                        </w:p>
                        <w:p w14:paraId="711FA970" w14:textId="77777777" w:rsidR="00400653" w:rsidRDefault="00400653" w:rsidP="00FD759D">
                          <w:pPr>
                            <w:ind w:left="6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F17740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Nonspecific Upper Respiratory&#10;Infection or “Common Cold”&#10;" style="position:absolute;left:0;text-align:left;margin-left:-33.45pt;margin-top:38.25pt;width:513.75pt;height:46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" filled="f" stroked="f">
              <v:textbox>
                <w:txbxContent>
                  <w:p w14:paraId="5D250AE4" w14:textId="132217B9" w:rsidR="00400653" w:rsidRPr="00F53A03" w:rsidRDefault="00F53A03" w:rsidP="00FD759D">
                    <w:pPr>
                      <w:pStyle w:val="Title"/>
                      <w:ind w:left="630"/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</w:pPr>
                    <w:r w:rsidRPr="00F53A03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  <w:t>Infección sinusal</w:t>
                    </w:r>
                    <w:r w:rsidRPr="00F53A03" w:rsidDel="002279EB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  <w:t xml:space="preserve"> </w:t>
                    </w:r>
                    <w:r w:rsidR="00400653" w:rsidRPr="00F53A03">
                      <w:rPr>
                        <w:rFonts w:asciiTheme="minorHAnsi" w:hAnsiTheme="minorHAnsi" w:cstheme="minorHAnsi"/>
                        <w:b w:val="0"/>
                        <w:bCs/>
                        <w:sz w:val="56"/>
                        <w:szCs w:val="56"/>
                      </w:rPr>
                      <w:br/>
                    </w:r>
                  </w:p>
                  <w:p w14:paraId="711FA970" w14:textId="77777777" w:rsidR="00400653" w:rsidRDefault="00400653" w:rsidP="00FD759D">
                    <w:pPr>
                      <w:ind w:left="63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A42A1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1" behindDoc="1" locked="0" layoutInCell="1" allowOverlap="1" wp14:anchorId="233B2B24" wp14:editId="2FF2BCE0">
          <wp:simplePos x="0" y="0"/>
          <wp:positionH relativeFrom="margin">
            <wp:align>center</wp:align>
          </wp:positionH>
          <wp:positionV relativeFrom="paragraph">
            <wp:posOffset>261892</wp:posOffset>
          </wp:positionV>
          <wp:extent cx="7299104" cy="918186"/>
          <wp:effectExtent l="0" t="0" r="0" b="0"/>
          <wp:wrapNone/>
          <wp:docPr id="224" name="Picture 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99104" cy="918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2A1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44AB14" wp14:editId="7B63DF9A">
              <wp:simplePos x="0" y="0"/>
              <wp:positionH relativeFrom="column">
                <wp:posOffset>-691515</wp:posOffset>
              </wp:positionH>
              <wp:positionV relativeFrom="paragraph">
                <wp:posOffset>1172572</wp:posOffset>
              </wp:positionV>
              <wp:extent cx="7298772" cy="95416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8772" cy="95416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0FB55CBA">
            <v:rect id="Rectangle 2" style="position:absolute;margin-left:-54.45pt;margin-top:92.35pt;width:574.7pt;height: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cd605" stroked="f" strokeweight="2pt" w14:anchorId="6B164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"/>
          </w:pict>
        </mc:Fallback>
      </mc:AlternateContent>
    </w:r>
    <w:r w:rsidR="00FB3402">
      <w:rPr>
        <w:noProof/>
      </w:rPr>
      <w:drawing>
        <wp:anchor distT="0" distB="0" distL="114300" distR="114300" simplePos="0" relativeHeight="251658242" behindDoc="0" locked="0" layoutInCell="1" allowOverlap="1" wp14:anchorId="4185FFC5" wp14:editId="4CB206E7">
          <wp:simplePos x="0" y="0"/>
          <wp:positionH relativeFrom="margin">
            <wp:posOffset>5025225</wp:posOffset>
          </wp:positionH>
          <wp:positionV relativeFrom="paragraph">
            <wp:posOffset>452561</wp:posOffset>
          </wp:positionV>
          <wp:extent cx="1144270" cy="480060"/>
          <wp:effectExtent l="0" t="0" r="0" b="0"/>
          <wp:wrapNone/>
          <wp:docPr id="225" name="Picture 225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A2B74"/>
    <w:multiLevelType w:val="hybridMultilevel"/>
    <w:tmpl w:val="3D7C2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F166E4B"/>
    <w:multiLevelType w:val="hybridMultilevel"/>
    <w:tmpl w:val="6224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85A5A"/>
    <w:multiLevelType w:val="hybridMultilevel"/>
    <w:tmpl w:val="E7BE1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4733"/>
    <w:multiLevelType w:val="hybridMultilevel"/>
    <w:tmpl w:val="4950EFE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542B3E9B"/>
    <w:multiLevelType w:val="hybridMultilevel"/>
    <w:tmpl w:val="ED1A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51B01"/>
    <w:multiLevelType w:val="hybridMultilevel"/>
    <w:tmpl w:val="08F4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0795C"/>
    <w:multiLevelType w:val="hybridMultilevel"/>
    <w:tmpl w:val="1DCA56FE"/>
    <w:lvl w:ilvl="0" w:tplc="045CA4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22CB6"/>
    <w:multiLevelType w:val="hybridMultilevel"/>
    <w:tmpl w:val="DA9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4911"/>
    <w:multiLevelType w:val="hybridMultilevel"/>
    <w:tmpl w:val="8E62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6A30"/>
    <w:multiLevelType w:val="hybridMultilevel"/>
    <w:tmpl w:val="F03E0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6FD45F23"/>
    <w:multiLevelType w:val="hybridMultilevel"/>
    <w:tmpl w:val="21E46B26"/>
    <w:lvl w:ilvl="0" w:tplc="045CA4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2530F"/>
    <w:multiLevelType w:val="hybridMultilevel"/>
    <w:tmpl w:val="41721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6669"/>
    <w:multiLevelType w:val="hybridMultilevel"/>
    <w:tmpl w:val="3640B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E01B69"/>
    <w:multiLevelType w:val="hybridMultilevel"/>
    <w:tmpl w:val="9152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17"/>
  </w:num>
  <w:num w:numId="5">
    <w:abstractNumId w:val="11"/>
  </w:num>
  <w:num w:numId="6">
    <w:abstractNumId w:val="0"/>
  </w:num>
  <w:num w:numId="7">
    <w:abstractNumId w:val="19"/>
  </w:num>
  <w:num w:numId="8">
    <w:abstractNumId w:val="7"/>
  </w:num>
  <w:num w:numId="9">
    <w:abstractNumId w:val="8"/>
  </w:num>
  <w:num w:numId="10">
    <w:abstractNumId w:val="3"/>
  </w:num>
  <w:num w:numId="11">
    <w:abstractNumId w:val="22"/>
  </w:num>
  <w:num w:numId="12">
    <w:abstractNumId w:val="24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2"/>
  </w:num>
  <w:num w:numId="22">
    <w:abstractNumId w:val="25"/>
  </w:num>
  <w:num w:numId="23">
    <w:abstractNumId w:val="18"/>
  </w:num>
  <w:num w:numId="24">
    <w:abstractNumId w:val="10"/>
  </w:num>
  <w:num w:numId="25">
    <w:abstractNumId w:val="14"/>
  </w:num>
  <w:num w:numId="26">
    <w:abstractNumId w:val="21"/>
  </w:num>
  <w:num w:numId="27">
    <w:abstractNumId w:val="13"/>
  </w:num>
  <w:num w:numId="28">
    <w:abstractNumId w:val="32"/>
  </w:num>
  <w:num w:numId="29">
    <w:abstractNumId w:val="26"/>
  </w:num>
  <w:num w:numId="30">
    <w:abstractNumId w:val="9"/>
  </w:num>
  <w:num w:numId="31">
    <w:abstractNumId w:val="16"/>
  </w:num>
  <w:num w:numId="32">
    <w:abstractNumId w:val="30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6D3"/>
    <w:rsid w:val="0000575C"/>
    <w:rsid w:val="000060D9"/>
    <w:rsid w:val="000063D4"/>
    <w:rsid w:val="00011BA0"/>
    <w:rsid w:val="00032516"/>
    <w:rsid w:val="00035786"/>
    <w:rsid w:val="00045415"/>
    <w:rsid w:val="00050E72"/>
    <w:rsid w:val="00056B6A"/>
    <w:rsid w:val="00057406"/>
    <w:rsid w:val="00061E12"/>
    <w:rsid w:val="0006410B"/>
    <w:rsid w:val="00066930"/>
    <w:rsid w:val="00073115"/>
    <w:rsid w:val="00083EAA"/>
    <w:rsid w:val="00085015"/>
    <w:rsid w:val="00092DD3"/>
    <w:rsid w:val="000A1983"/>
    <w:rsid w:val="000A357C"/>
    <w:rsid w:val="000C1789"/>
    <w:rsid w:val="000C44B4"/>
    <w:rsid w:val="000C4E03"/>
    <w:rsid w:val="000C604D"/>
    <w:rsid w:val="000C66DF"/>
    <w:rsid w:val="000F2E9F"/>
    <w:rsid w:val="000F34D2"/>
    <w:rsid w:val="000F7065"/>
    <w:rsid w:val="001104ED"/>
    <w:rsid w:val="00110647"/>
    <w:rsid w:val="00121A5C"/>
    <w:rsid w:val="00122224"/>
    <w:rsid w:val="00136A35"/>
    <w:rsid w:val="0014126E"/>
    <w:rsid w:val="00156ADF"/>
    <w:rsid w:val="001575DF"/>
    <w:rsid w:val="00160839"/>
    <w:rsid w:val="001711B9"/>
    <w:rsid w:val="00173FD4"/>
    <w:rsid w:val="00175C0C"/>
    <w:rsid w:val="00176852"/>
    <w:rsid w:val="0017722B"/>
    <w:rsid w:val="00177321"/>
    <w:rsid w:val="00187CCE"/>
    <w:rsid w:val="00187E3D"/>
    <w:rsid w:val="0019233F"/>
    <w:rsid w:val="001B17E4"/>
    <w:rsid w:val="001B293D"/>
    <w:rsid w:val="001B4FBF"/>
    <w:rsid w:val="001C010B"/>
    <w:rsid w:val="001C07C2"/>
    <w:rsid w:val="001C6AFA"/>
    <w:rsid w:val="001D5C66"/>
    <w:rsid w:val="001E2C4C"/>
    <w:rsid w:val="00211921"/>
    <w:rsid w:val="00226FA8"/>
    <w:rsid w:val="002279EB"/>
    <w:rsid w:val="002305B5"/>
    <w:rsid w:val="0023436B"/>
    <w:rsid w:val="002346A8"/>
    <w:rsid w:val="00247188"/>
    <w:rsid w:val="00253928"/>
    <w:rsid w:val="0026618C"/>
    <w:rsid w:val="00273A13"/>
    <w:rsid w:val="00277AA6"/>
    <w:rsid w:val="002806B0"/>
    <w:rsid w:val="002851FC"/>
    <w:rsid w:val="0028595E"/>
    <w:rsid w:val="00291904"/>
    <w:rsid w:val="0029483C"/>
    <w:rsid w:val="002A306A"/>
    <w:rsid w:val="002A5857"/>
    <w:rsid w:val="002B26DC"/>
    <w:rsid w:val="002D5AC3"/>
    <w:rsid w:val="002F1F73"/>
    <w:rsid w:val="002F5A38"/>
    <w:rsid w:val="00310545"/>
    <w:rsid w:val="00310768"/>
    <w:rsid w:val="003131B9"/>
    <w:rsid w:val="0031434E"/>
    <w:rsid w:val="00315362"/>
    <w:rsid w:val="00325855"/>
    <w:rsid w:val="003301F7"/>
    <w:rsid w:val="00342B13"/>
    <w:rsid w:val="003570EB"/>
    <w:rsid w:val="003633BB"/>
    <w:rsid w:val="0037475E"/>
    <w:rsid w:val="00374DDA"/>
    <w:rsid w:val="00380092"/>
    <w:rsid w:val="003805EE"/>
    <w:rsid w:val="00383CB5"/>
    <w:rsid w:val="00386302"/>
    <w:rsid w:val="00391ED9"/>
    <w:rsid w:val="003944EA"/>
    <w:rsid w:val="003950D6"/>
    <w:rsid w:val="00395B8F"/>
    <w:rsid w:val="003973BA"/>
    <w:rsid w:val="003A4A5B"/>
    <w:rsid w:val="003B26FD"/>
    <w:rsid w:val="003B68E7"/>
    <w:rsid w:val="003C5306"/>
    <w:rsid w:val="003D2567"/>
    <w:rsid w:val="003E3841"/>
    <w:rsid w:val="00400653"/>
    <w:rsid w:val="00400CF3"/>
    <w:rsid w:val="004112A7"/>
    <w:rsid w:val="00413E5E"/>
    <w:rsid w:val="004178C9"/>
    <w:rsid w:val="004313F8"/>
    <w:rsid w:val="004328F1"/>
    <w:rsid w:val="00432B72"/>
    <w:rsid w:val="004346DF"/>
    <w:rsid w:val="00440347"/>
    <w:rsid w:val="004428D6"/>
    <w:rsid w:val="00444876"/>
    <w:rsid w:val="004465A1"/>
    <w:rsid w:val="004469FA"/>
    <w:rsid w:val="00451A3A"/>
    <w:rsid w:val="00465663"/>
    <w:rsid w:val="00465EB9"/>
    <w:rsid w:val="004718E9"/>
    <w:rsid w:val="004748D7"/>
    <w:rsid w:val="00474EB8"/>
    <w:rsid w:val="0048670E"/>
    <w:rsid w:val="00490C51"/>
    <w:rsid w:val="00490FCA"/>
    <w:rsid w:val="00495DD4"/>
    <w:rsid w:val="004968C1"/>
    <w:rsid w:val="00497A64"/>
    <w:rsid w:val="004A5F95"/>
    <w:rsid w:val="004B7C4B"/>
    <w:rsid w:val="004C0780"/>
    <w:rsid w:val="004C46AF"/>
    <w:rsid w:val="004D1AAB"/>
    <w:rsid w:val="004D270D"/>
    <w:rsid w:val="004D60BB"/>
    <w:rsid w:val="004E09DC"/>
    <w:rsid w:val="004E2C34"/>
    <w:rsid w:val="004E4FF0"/>
    <w:rsid w:val="00501479"/>
    <w:rsid w:val="00505B08"/>
    <w:rsid w:val="00505FAA"/>
    <w:rsid w:val="0050603E"/>
    <w:rsid w:val="005070CE"/>
    <w:rsid w:val="00515714"/>
    <w:rsid w:val="0051581C"/>
    <w:rsid w:val="005212A9"/>
    <w:rsid w:val="00522E4E"/>
    <w:rsid w:val="00525315"/>
    <w:rsid w:val="00531258"/>
    <w:rsid w:val="00532500"/>
    <w:rsid w:val="00556A2C"/>
    <w:rsid w:val="00556EF6"/>
    <w:rsid w:val="005623C6"/>
    <w:rsid w:val="0058116B"/>
    <w:rsid w:val="005827C7"/>
    <w:rsid w:val="00583CC6"/>
    <w:rsid w:val="005844D9"/>
    <w:rsid w:val="00586599"/>
    <w:rsid w:val="0058756E"/>
    <w:rsid w:val="00590377"/>
    <w:rsid w:val="005906DB"/>
    <w:rsid w:val="00593B2F"/>
    <w:rsid w:val="005A571B"/>
    <w:rsid w:val="005A6233"/>
    <w:rsid w:val="005C4DE6"/>
    <w:rsid w:val="005E0076"/>
    <w:rsid w:val="005E4503"/>
    <w:rsid w:val="005E4768"/>
    <w:rsid w:val="005F442E"/>
    <w:rsid w:val="00605862"/>
    <w:rsid w:val="006203A3"/>
    <w:rsid w:val="00633DFF"/>
    <w:rsid w:val="00643ED9"/>
    <w:rsid w:val="00651117"/>
    <w:rsid w:val="006540A3"/>
    <w:rsid w:val="006622AA"/>
    <w:rsid w:val="00662A8A"/>
    <w:rsid w:val="00663900"/>
    <w:rsid w:val="00664C74"/>
    <w:rsid w:val="006742D7"/>
    <w:rsid w:val="00684559"/>
    <w:rsid w:val="006852AE"/>
    <w:rsid w:val="00695C5C"/>
    <w:rsid w:val="006A154C"/>
    <w:rsid w:val="006B05B9"/>
    <w:rsid w:val="006B1BA6"/>
    <w:rsid w:val="006B32E7"/>
    <w:rsid w:val="006B7A85"/>
    <w:rsid w:val="006C06AD"/>
    <w:rsid w:val="006C2BFC"/>
    <w:rsid w:val="006C5C3A"/>
    <w:rsid w:val="006D14F1"/>
    <w:rsid w:val="006E1A47"/>
    <w:rsid w:val="006E57EC"/>
    <w:rsid w:val="007151CB"/>
    <w:rsid w:val="00730D5C"/>
    <w:rsid w:val="007310A7"/>
    <w:rsid w:val="0073346F"/>
    <w:rsid w:val="00735656"/>
    <w:rsid w:val="007431AE"/>
    <w:rsid w:val="00746227"/>
    <w:rsid w:val="00746711"/>
    <w:rsid w:val="00747403"/>
    <w:rsid w:val="0075167B"/>
    <w:rsid w:val="00754A59"/>
    <w:rsid w:val="00755339"/>
    <w:rsid w:val="0075567B"/>
    <w:rsid w:val="0075706A"/>
    <w:rsid w:val="00770AC2"/>
    <w:rsid w:val="00777CEC"/>
    <w:rsid w:val="00783309"/>
    <w:rsid w:val="007848B1"/>
    <w:rsid w:val="00786EC7"/>
    <w:rsid w:val="007A0EAE"/>
    <w:rsid w:val="007A5EDC"/>
    <w:rsid w:val="007A65E5"/>
    <w:rsid w:val="007B1CAD"/>
    <w:rsid w:val="007B4E82"/>
    <w:rsid w:val="007B5E50"/>
    <w:rsid w:val="007C39CB"/>
    <w:rsid w:val="007C3AD1"/>
    <w:rsid w:val="007C427E"/>
    <w:rsid w:val="007C4C3D"/>
    <w:rsid w:val="007E79E8"/>
    <w:rsid w:val="007F0304"/>
    <w:rsid w:val="007F4443"/>
    <w:rsid w:val="00805CBE"/>
    <w:rsid w:val="008277EB"/>
    <w:rsid w:val="00831751"/>
    <w:rsid w:val="00834A8F"/>
    <w:rsid w:val="00834CA7"/>
    <w:rsid w:val="00840470"/>
    <w:rsid w:val="00850D14"/>
    <w:rsid w:val="0085437E"/>
    <w:rsid w:val="00855083"/>
    <w:rsid w:val="0085606F"/>
    <w:rsid w:val="00856C98"/>
    <w:rsid w:val="00866539"/>
    <w:rsid w:val="00881521"/>
    <w:rsid w:val="00881D37"/>
    <w:rsid w:val="00890A2C"/>
    <w:rsid w:val="008948CF"/>
    <w:rsid w:val="008A0CFD"/>
    <w:rsid w:val="008B09B0"/>
    <w:rsid w:val="008B3969"/>
    <w:rsid w:val="008B65E2"/>
    <w:rsid w:val="008C0E69"/>
    <w:rsid w:val="008D15B7"/>
    <w:rsid w:val="008D2E91"/>
    <w:rsid w:val="008D7B00"/>
    <w:rsid w:val="008E2ADE"/>
    <w:rsid w:val="008F5C08"/>
    <w:rsid w:val="0090060B"/>
    <w:rsid w:val="009045FB"/>
    <w:rsid w:val="00907F54"/>
    <w:rsid w:val="0092290C"/>
    <w:rsid w:val="0093095C"/>
    <w:rsid w:val="00935D4C"/>
    <w:rsid w:val="00941E1E"/>
    <w:rsid w:val="00942C39"/>
    <w:rsid w:val="00964B09"/>
    <w:rsid w:val="00970931"/>
    <w:rsid w:val="0097151D"/>
    <w:rsid w:val="0098316F"/>
    <w:rsid w:val="009869EF"/>
    <w:rsid w:val="0098786D"/>
    <w:rsid w:val="009916C5"/>
    <w:rsid w:val="009B0764"/>
    <w:rsid w:val="009B2492"/>
    <w:rsid w:val="009B7E77"/>
    <w:rsid w:val="009C31B3"/>
    <w:rsid w:val="009C4137"/>
    <w:rsid w:val="009C5CA6"/>
    <w:rsid w:val="009D1463"/>
    <w:rsid w:val="009E13D3"/>
    <w:rsid w:val="00A03174"/>
    <w:rsid w:val="00A0446C"/>
    <w:rsid w:val="00A115E3"/>
    <w:rsid w:val="00A2009C"/>
    <w:rsid w:val="00A223E1"/>
    <w:rsid w:val="00A317DE"/>
    <w:rsid w:val="00A329D7"/>
    <w:rsid w:val="00A359AE"/>
    <w:rsid w:val="00A35F26"/>
    <w:rsid w:val="00A42A0C"/>
    <w:rsid w:val="00A434A6"/>
    <w:rsid w:val="00A4416D"/>
    <w:rsid w:val="00A526BE"/>
    <w:rsid w:val="00A66F41"/>
    <w:rsid w:val="00A70298"/>
    <w:rsid w:val="00A71AB4"/>
    <w:rsid w:val="00A72F7C"/>
    <w:rsid w:val="00A73C87"/>
    <w:rsid w:val="00A74BBA"/>
    <w:rsid w:val="00A75F77"/>
    <w:rsid w:val="00A80D16"/>
    <w:rsid w:val="00A82FA8"/>
    <w:rsid w:val="00A8384F"/>
    <w:rsid w:val="00A864DF"/>
    <w:rsid w:val="00AA245C"/>
    <w:rsid w:val="00AB7649"/>
    <w:rsid w:val="00AB7C7B"/>
    <w:rsid w:val="00AC1501"/>
    <w:rsid w:val="00AC1702"/>
    <w:rsid w:val="00AC6A55"/>
    <w:rsid w:val="00AD1A47"/>
    <w:rsid w:val="00AD4C4E"/>
    <w:rsid w:val="00AD7554"/>
    <w:rsid w:val="00AD7C82"/>
    <w:rsid w:val="00AE0393"/>
    <w:rsid w:val="00AF29CB"/>
    <w:rsid w:val="00AF59E0"/>
    <w:rsid w:val="00B12587"/>
    <w:rsid w:val="00B15ACE"/>
    <w:rsid w:val="00B21A2C"/>
    <w:rsid w:val="00B21EB3"/>
    <w:rsid w:val="00B240DB"/>
    <w:rsid w:val="00B61CFB"/>
    <w:rsid w:val="00B64896"/>
    <w:rsid w:val="00B71307"/>
    <w:rsid w:val="00B72672"/>
    <w:rsid w:val="00B7651A"/>
    <w:rsid w:val="00B810B7"/>
    <w:rsid w:val="00B81215"/>
    <w:rsid w:val="00BA3C8B"/>
    <w:rsid w:val="00BA531B"/>
    <w:rsid w:val="00BB6EE2"/>
    <w:rsid w:val="00BC16EF"/>
    <w:rsid w:val="00BC235B"/>
    <w:rsid w:val="00BC3A3B"/>
    <w:rsid w:val="00BC5777"/>
    <w:rsid w:val="00BF1ECF"/>
    <w:rsid w:val="00BF735D"/>
    <w:rsid w:val="00C023B2"/>
    <w:rsid w:val="00C045AB"/>
    <w:rsid w:val="00C050A8"/>
    <w:rsid w:val="00C06D50"/>
    <w:rsid w:val="00C12F92"/>
    <w:rsid w:val="00C169AC"/>
    <w:rsid w:val="00C2081D"/>
    <w:rsid w:val="00C2447B"/>
    <w:rsid w:val="00C248F9"/>
    <w:rsid w:val="00C35BF7"/>
    <w:rsid w:val="00C44143"/>
    <w:rsid w:val="00C45652"/>
    <w:rsid w:val="00C56592"/>
    <w:rsid w:val="00C81726"/>
    <w:rsid w:val="00C91ED3"/>
    <w:rsid w:val="00CA5938"/>
    <w:rsid w:val="00CB0D92"/>
    <w:rsid w:val="00CB1C0B"/>
    <w:rsid w:val="00CC0C6C"/>
    <w:rsid w:val="00CC224E"/>
    <w:rsid w:val="00CD345A"/>
    <w:rsid w:val="00CD7C7B"/>
    <w:rsid w:val="00CE3556"/>
    <w:rsid w:val="00CE6FC5"/>
    <w:rsid w:val="00CE7445"/>
    <w:rsid w:val="00CF294E"/>
    <w:rsid w:val="00D0568E"/>
    <w:rsid w:val="00D057AF"/>
    <w:rsid w:val="00D143A3"/>
    <w:rsid w:val="00D14645"/>
    <w:rsid w:val="00D24F30"/>
    <w:rsid w:val="00D3695E"/>
    <w:rsid w:val="00D47F61"/>
    <w:rsid w:val="00D50A5F"/>
    <w:rsid w:val="00D53992"/>
    <w:rsid w:val="00D571B1"/>
    <w:rsid w:val="00D60566"/>
    <w:rsid w:val="00D60AAC"/>
    <w:rsid w:val="00D742CC"/>
    <w:rsid w:val="00D7564B"/>
    <w:rsid w:val="00D851D2"/>
    <w:rsid w:val="00D86861"/>
    <w:rsid w:val="00D9174F"/>
    <w:rsid w:val="00D91961"/>
    <w:rsid w:val="00D93369"/>
    <w:rsid w:val="00D94574"/>
    <w:rsid w:val="00DA2E60"/>
    <w:rsid w:val="00DA42A1"/>
    <w:rsid w:val="00DB4600"/>
    <w:rsid w:val="00DC4406"/>
    <w:rsid w:val="00DC6CD6"/>
    <w:rsid w:val="00DE07FA"/>
    <w:rsid w:val="00DE4D7B"/>
    <w:rsid w:val="00DE7D43"/>
    <w:rsid w:val="00DF2D5E"/>
    <w:rsid w:val="00DF58DB"/>
    <w:rsid w:val="00DF6B24"/>
    <w:rsid w:val="00E002A2"/>
    <w:rsid w:val="00E05DE0"/>
    <w:rsid w:val="00E1475D"/>
    <w:rsid w:val="00E223D0"/>
    <w:rsid w:val="00E32D5F"/>
    <w:rsid w:val="00E42748"/>
    <w:rsid w:val="00E558EB"/>
    <w:rsid w:val="00E567D4"/>
    <w:rsid w:val="00E60DC5"/>
    <w:rsid w:val="00E61BE6"/>
    <w:rsid w:val="00E800C3"/>
    <w:rsid w:val="00E80CBA"/>
    <w:rsid w:val="00E8124D"/>
    <w:rsid w:val="00E81CD3"/>
    <w:rsid w:val="00E907D7"/>
    <w:rsid w:val="00EA073D"/>
    <w:rsid w:val="00EB1650"/>
    <w:rsid w:val="00EC3E96"/>
    <w:rsid w:val="00ED53DE"/>
    <w:rsid w:val="00ED6391"/>
    <w:rsid w:val="00EF243C"/>
    <w:rsid w:val="00F00982"/>
    <w:rsid w:val="00F015E3"/>
    <w:rsid w:val="00F07B16"/>
    <w:rsid w:val="00F10439"/>
    <w:rsid w:val="00F13E23"/>
    <w:rsid w:val="00F15092"/>
    <w:rsid w:val="00F21AEA"/>
    <w:rsid w:val="00F326A6"/>
    <w:rsid w:val="00F35AD3"/>
    <w:rsid w:val="00F43BD9"/>
    <w:rsid w:val="00F44765"/>
    <w:rsid w:val="00F46A03"/>
    <w:rsid w:val="00F53A03"/>
    <w:rsid w:val="00F62F45"/>
    <w:rsid w:val="00F75BC3"/>
    <w:rsid w:val="00F80944"/>
    <w:rsid w:val="00F80946"/>
    <w:rsid w:val="00F8314E"/>
    <w:rsid w:val="00FB3402"/>
    <w:rsid w:val="00FC22E2"/>
    <w:rsid w:val="00FC2434"/>
    <w:rsid w:val="00FC36CE"/>
    <w:rsid w:val="00FC5990"/>
    <w:rsid w:val="00FC7026"/>
    <w:rsid w:val="00FD759D"/>
    <w:rsid w:val="00FE0296"/>
    <w:rsid w:val="00FE0739"/>
    <w:rsid w:val="00FE2E52"/>
    <w:rsid w:val="00FE5E54"/>
    <w:rsid w:val="00FE69C2"/>
    <w:rsid w:val="0334F868"/>
    <w:rsid w:val="04D0310E"/>
    <w:rsid w:val="08ABE563"/>
    <w:rsid w:val="594E73F7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06DD3"/>
  <w15:docId w15:val="{A3E2EC13-EF6B-4971-AC45-063FF65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C902ED-63D3-44DE-AB9D-7C94E6438C60}">
  <we:reference id="8c1c3d44-57e9-40d7-86e4-4adf61fea1dd" version="2.1.0.1" store="EXCatalog" storeType="EXCatalog"/>
  <we:alternateReferences>
    <we:reference id="WA104380122" version="2.1.0.1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7626-5B5C-4572-A286-6D85EC798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91270-BE13-4AEC-9AE5-6AC5D5973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72734-F8A2-41AF-B292-5C223E931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DB949-DF36-48EF-904E-94CA0ADE0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Non-Specific Upper Respiratory Infection or “Common Cold”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Sinus Infection – Patient and Family Member Handout (Spanish)</dc:title>
  <dc:subject>Common Cold</dc:subject>
  <dc:creator>"Agency for Healthcare Research and Quality (AHRQ)"</dc:creator>
  <cp:keywords>antibiotics</cp:keywords>
  <dc:description/>
  <cp:lastModifiedBy>Heidenrich, Christine (AHRQ/OC) (CTR)</cp:lastModifiedBy>
  <cp:revision>4</cp:revision>
  <dcterms:created xsi:type="dcterms:W3CDTF">2022-08-26T12:39:00Z</dcterms:created>
  <dcterms:modified xsi:type="dcterms:W3CDTF">2022-08-30T16:33:00Z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