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2A3E3" w14:textId="6B585A99" w:rsidR="00107A39" w:rsidRDefault="005C4772">
      <w:pPr>
        <w:rPr>
          <w:rFonts w:ascii="Arial" w:hAnsi="Arial" w:cs="Arial"/>
        </w:rPr>
      </w:pPr>
      <w:r w:rsidRPr="003950D6">
        <w:rPr>
          <w:rFonts w:ascii="Arial" w:hAnsi="Arial" w:cs="Arial"/>
          <w:b/>
          <w:noProof/>
          <w:color w:val="000000" w:themeColor="text1"/>
          <w:sz w:val="24"/>
          <w:szCs w:val="24"/>
        </w:rPr>
        <mc:AlternateContent>
          <mc:Choice Requires="wps">
            <w:drawing>
              <wp:anchor distT="45720" distB="45720" distL="114300" distR="114300" simplePos="0" relativeHeight="251658240" behindDoc="0" locked="0" layoutInCell="1" allowOverlap="1" wp14:anchorId="76C6E854" wp14:editId="64987887">
                <wp:simplePos x="0" y="0"/>
                <wp:positionH relativeFrom="page">
                  <wp:posOffset>276226</wp:posOffset>
                </wp:positionH>
                <wp:positionV relativeFrom="paragraph">
                  <wp:posOffset>276225</wp:posOffset>
                </wp:positionV>
                <wp:extent cx="7239000" cy="626110"/>
                <wp:effectExtent l="0" t="0" r="190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626110"/>
                        </a:xfrm>
                        <a:prstGeom prst="rect">
                          <a:avLst/>
                        </a:prstGeom>
                        <a:solidFill>
                          <a:srgbClr val="007DA3"/>
                        </a:solidFill>
                        <a:ln w="9525">
                          <a:solidFill>
                            <a:schemeClr val="accent5">
                              <a:lumMod val="75000"/>
                            </a:schemeClr>
                          </a:solidFill>
                          <a:miter lim="800000"/>
                          <a:headEnd/>
                          <a:tailEnd/>
                        </a:ln>
                      </wps:spPr>
                      <wps:txbx>
                        <w:txbxContent>
                          <w:p w14:paraId="6C422B14" w14:textId="4296677A" w:rsidR="006F3D78" w:rsidRPr="004465A1" w:rsidRDefault="00C84670" w:rsidP="009017E6">
                            <w:pPr>
                              <w:jc w:val="both"/>
                              <w:rPr>
                                <w:color w:val="FFFFFF" w:themeColor="background1"/>
                                <w:sz w:val="56"/>
                              </w:rPr>
                            </w:pPr>
                            <w:r>
                              <w:rPr>
                                <w:color w:val="FFFFFF" w:themeColor="background1"/>
                                <w:sz w:val="44"/>
                                <w:szCs w:val="44"/>
                              </w:rPr>
                              <w:t xml:space="preserve"> </w:t>
                            </w:r>
                            <w:r w:rsidR="00AC0DA1" w:rsidRPr="002B7C46">
                              <w:rPr>
                                <w:rFonts w:cstheme="minorHAnsi"/>
                                <w:color w:val="FFFFFF" w:themeColor="background1"/>
                                <w:sz w:val="48"/>
                                <w:szCs w:val="48"/>
                              </w:rPr>
                              <w:t>Skin and Soft Tissue Infections</w:t>
                            </w:r>
                            <w:r w:rsidR="002B7C46">
                              <w:rPr>
                                <w:rFonts w:cstheme="minorHAnsi"/>
                                <w:color w:val="FFFFFF" w:themeColor="background1"/>
                                <w:sz w:val="48"/>
                                <w:szCs w:val="48"/>
                              </w:rPr>
                              <w:t>: Discussion Guide</w:t>
                            </w:r>
                            <w:r w:rsidR="002B7C46">
                              <w:rPr>
                                <w:noProof/>
                              </w:rPr>
                              <w:drawing>
                                <wp:inline distT="0" distB="0" distL="0" distR="0" wp14:anchorId="1A97D700" wp14:editId="4E1FEE3F">
                                  <wp:extent cx="1081548" cy="44831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HRQ_Logo.png"/>
                                          <pic:cNvPicPr/>
                                        </pic:nvPicPr>
                                        <pic:blipFill>
                                          <a:blip r:embed="rId8">
                                            <a:extLst>
                                              <a:ext uri="{28A0092B-C50C-407E-A947-70E740481C1C}">
                                                <a14:useLocalDpi xmlns:a14="http://schemas.microsoft.com/office/drawing/2010/main" val="0"/>
                                              </a:ext>
                                            </a:extLst>
                                          </a:blip>
                                          <a:stretch>
                                            <a:fillRect/>
                                          </a:stretch>
                                        </pic:blipFill>
                                        <pic:spPr>
                                          <a:xfrm>
                                            <a:off x="0" y="0"/>
                                            <a:ext cx="1081548" cy="448310"/>
                                          </a:xfrm>
                                          <a:prstGeom prst="rect">
                                            <a:avLst/>
                                          </a:prstGeom>
                                        </pic:spPr>
                                      </pic:pic>
                                    </a:graphicData>
                                  </a:graphic>
                                </wp:inline>
                              </w:drawing>
                            </w:r>
                            <w:r w:rsidR="002B7C46">
                              <w:rPr>
                                <w:rFonts w:cstheme="minorHAnsi"/>
                                <w:color w:val="FFFFFF" w:themeColor="background1"/>
                                <w:sz w:val="48"/>
                                <w:szCs w:val="48"/>
                              </w:rPr>
                              <w:t xml:space="preserve">e </w:t>
                            </w:r>
                            <w:r w:rsidR="000C5A3D">
                              <w:rPr>
                                <w:rFonts w:ascii="Arial" w:hAnsi="Arial" w:cs="Arial"/>
                                <w:noProof/>
                                <w:sz w:val="48"/>
                                <w:szCs w:val="48"/>
                              </w:rPr>
                              <w:t xml:space="preserve">      </w:t>
                            </w:r>
                            <w:r w:rsidR="00551D15" w:rsidRPr="007F3648">
                              <w:rPr>
                                <w:rFonts w:ascii="Arial" w:hAnsi="Arial" w:cs="Arial"/>
                                <w:noProof/>
                                <w:sz w:val="48"/>
                                <w:szCs w:val="4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C6E854" id="_x0000_t202" coordsize="21600,21600" o:spt="202" path="m,l,21600r21600,l21600,xe">
                <v:stroke joinstyle="miter"/>
                <v:path gradientshapeok="t" o:connecttype="rect"/>
              </v:shapetype>
              <v:shape id="Text Box 2" o:spid="_x0000_s1026" type="#_x0000_t202" style="position:absolute;margin-left:21.75pt;margin-top:21.75pt;width:570pt;height:49.3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" fillcolor="#007da3" strokecolor="#31849b [2408]">
                <v:textbox>
                  <w:txbxContent>
                    <w:p w14:paraId="6C422B14" w14:textId="4296677A" w:rsidR="006F3D78" w:rsidRPr="004465A1" w:rsidRDefault="00C84670" w:rsidP="009017E6">
                      <w:pPr>
                        <w:jc w:val="both"/>
                        <w:rPr>
                          <w:color w:val="FFFFFF" w:themeColor="background1"/>
                          <w:sz w:val="56"/>
                        </w:rPr>
                      </w:pPr>
                      <w:r>
                        <w:rPr>
                          <w:color w:val="FFFFFF" w:themeColor="background1"/>
                          <w:sz w:val="44"/>
                          <w:szCs w:val="44"/>
                        </w:rPr>
                        <w:t xml:space="preserve"> </w:t>
                      </w:r>
                      <w:r w:rsidR="00AC0DA1" w:rsidRPr="002B7C46">
                        <w:rPr>
                          <w:rFonts w:cstheme="minorHAnsi"/>
                          <w:color w:val="FFFFFF" w:themeColor="background1"/>
                          <w:sz w:val="48"/>
                          <w:szCs w:val="48"/>
                        </w:rPr>
                        <w:t>Skin and Soft Tissue Infections</w:t>
                      </w:r>
                      <w:r w:rsidR="002B7C46">
                        <w:rPr>
                          <w:rFonts w:cstheme="minorHAnsi"/>
                          <w:color w:val="FFFFFF" w:themeColor="background1"/>
                          <w:sz w:val="48"/>
                          <w:szCs w:val="48"/>
                        </w:rPr>
                        <w:t>: Discussion Guide</w:t>
                      </w:r>
                      <w:r w:rsidR="002B7C46">
                        <w:rPr>
                          <w:noProof/>
                        </w:rPr>
                        <w:drawing>
                          <wp:inline distT="0" distB="0" distL="0" distR="0" wp14:anchorId="1A97D700" wp14:editId="4E1FEE3F">
                            <wp:extent cx="1081548" cy="44831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HRQ_Logo.png"/>
                                    <pic:cNvPicPr/>
                                  </pic:nvPicPr>
                                  <pic:blipFill>
                                    <a:blip r:embed="rId9">
                                      <a:extLst>
                                        <a:ext uri="{28A0092B-C50C-407E-A947-70E740481C1C}">
                                          <a14:useLocalDpi xmlns:a14="http://schemas.microsoft.com/office/drawing/2010/main" val="0"/>
                                        </a:ext>
                                      </a:extLst>
                                    </a:blip>
                                    <a:stretch>
                                      <a:fillRect/>
                                    </a:stretch>
                                  </pic:blipFill>
                                  <pic:spPr>
                                    <a:xfrm>
                                      <a:off x="0" y="0"/>
                                      <a:ext cx="1081548" cy="448310"/>
                                    </a:xfrm>
                                    <a:prstGeom prst="rect">
                                      <a:avLst/>
                                    </a:prstGeom>
                                  </pic:spPr>
                                </pic:pic>
                              </a:graphicData>
                            </a:graphic>
                          </wp:inline>
                        </w:drawing>
                      </w:r>
                      <w:r w:rsidR="002B7C46">
                        <w:rPr>
                          <w:rFonts w:cstheme="minorHAnsi"/>
                          <w:color w:val="FFFFFF" w:themeColor="background1"/>
                          <w:sz w:val="48"/>
                          <w:szCs w:val="48"/>
                        </w:rPr>
                        <w:t xml:space="preserve">e </w:t>
                      </w:r>
                      <w:r w:rsidR="000C5A3D">
                        <w:rPr>
                          <w:rFonts w:ascii="Arial" w:hAnsi="Arial" w:cs="Arial"/>
                          <w:noProof/>
                          <w:sz w:val="48"/>
                          <w:szCs w:val="48"/>
                        </w:rPr>
                        <w:t xml:space="preserve">      </w:t>
                      </w:r>
                      <w:r w:rsidR="00551D15" w:rsidRPr="007F3648">
                        <w:rPr>
                          <w:rFonts w:ascii="Arial" w:hAnsi="Arial" w:cs="Arial"/>
                          <w:noProof/>
                          <w:sz w:val="48"/>
                          <w:szCs w:val="48"/>
                        </w:rPr>
                        <w:t xml:space="preserve">               </w:t>
                      </w:r>
                    </w:p>
                  </w:txbxContent>
                </v:textbox>
                <w10:wrap type="square" anchorx="page"/>
              </v:shape>
            </w:pict>
          </mc:Fallback>
        </mc:AlternateContent>
      </w:r>
    </w:p>
    <w:p w14:paraId="78287E30" w14:textId="5F5DDBC6" w:rsidR="00107A39" w:rsidRPr="00293943" w:rsidRDefault="00107A39" w:rsidP="00107A39">
      <w:pPr>
        <w:ind w:left="-360" w:right="-450"/>
        <w:outlineLvl w:val="1"/>
        <w:rPr>
          <w:rFonts w:cstheme="minorHAnsi"/>
        </w:rPr>
      </w:pPr>
      <w:r w:rsidRPr="00293943">
        <w:rPr>
          <w:rFonts w:cstheme="minorHAnsi"/>
        </w:rPr>
        <w:t xml:space="preserve">During a regularly scheduled staff meeting, the </w:t>
      </w:r>
      <w:r w:rsidR="00D81D44">
        <w:rPr>
          <w:rFonts w:cstheme="minorHAnsi"/>
        </w:rPr>
        <w:t xml:space="preserve">antibiotic </w:t>
      </w:r>
      <w:r w:rsidRPr="00293943">
        <w:rPr>
          <w:rFonts w:cstheme="minorHAnsi"/>
        </w:rPr>
        <w:t xml:space="preserve">stewardship </w:t>
      </w:r>
      <w:r w:rsidR="00D81D44">
        <w:rPr>
          <w:rFonts w:cstheme="minorHAnsi"/>
        </w:rPr>
        <w:t xml:space="preserve">team </w:t>
      </w:r>
      <w:r w:rsidRPr="00293943">
        <w:rPr>
          <w:rFonts w:cstheme="minorHAnsi"/>
        </w:rPr>
        <w:t>leader(s) is encouraged to ask all clinical staff which components of the AHRQ</w:t>
      </w:r>
      <w:r w:rsidR="006C3F34">
        <w:rPr>
          <w:rFonts w:cstheme="minorHAnsi"/>
        </w:rPr>
        <w:t xml:space="preserve"> </w:t>
      </w:r>
      <w:r w:rsidR="00EF431C">
        <w:rPr>
          <w:rFonts w:cstheme="minorHAnsi"/>
        </w:rPr>
        <w:t xml:space="preserve">Toolkit </w:t>
      </w:r>
      <w:proofErr w:type="gramStart"/>
      <w:r w:rsidR="00EF431C">
        <w:rPr>
          <w:rFonts w:cstheme="minorHAnsi"/>
        </w:rPr>
        <w:t>To</w:t>
      </w:r>
      <w:proofErr w:type="gramEnd"/>
      <w:r w:rsidR="00EF431C">
        <w:rPr>
          <w:rFonts w:cstheme="minorHAnsi"/>
        </w:rPr>
        <w:t xml:space="preserve"> Improve Antibiotic Use in Ambulatory Care</w:t>
      </w:r>
      <w:r w:rsidRPr="00293943">
        <w:rPr>
          <w:rFonts w:cstheme="minorHAnsi"/>
        </w:rPr>
        <w:t xml:space="preserve"> related to </w:t>
      </w:r>
      <w:r w:rsidR="00074E1E">
        <w:rPr>
          <w:rFonts w:cstheme="minorHAnsi"/>
        </w:rPr>
        <w:t>s</w:t>
      </w:r>
      <w:r w:rsidRPr="00293943">
        <w:rPr>
          <w:rFonts w:cstheme="minorHAnsi"/>
        </w:rPr>
        <w:t xml:space="preserve">kin and </w:t>
      </w:r>
      <w:r w:rsidR="00074E1E">
        <w:rPr>
          <w:rFonts w:cstheme="minorHAnsi"/>
        </w:rPr>
        <w:t>s</w:t>
      </w:r>
      <w:r w:rsidRPr="00293943">
        <w:rPr>
          <w:rFonts w:cstheme="minorHAnsi"/>
        </w:rPr>
        <w:t xml:space="preserve">oft </w:t>
      </w:r>
      <w:r w:rsidR="00074E1E">
        <w:rPr>
          <w:rFonts w:cstheme="minorHAnsi"/>
        </w:rPr>
        <w:t>t</w:t>
      </w:r>
      <w:r w:rsidRPr="00293943">
        <w:rPr>
          <w:rFonts w:cstheme="minorHAnsi"/>
        </w:rPr>
        <w:t xml:space="preserve">issue </w:t>
      </w:r>
      <w:r w:rsidR="00074E1E">
        <w:rPr>
          <w:rFonts w:cstheme="minorHAnsi"/>
        </w:rPr>
        <w:t>i</w:t>
      </w:r>
      <w:r w:rsidRPr="00293943">
        <w:rPr>
          <w:rFonts w:cstheme="minorHAnsi"/>
        </w:rPr>
        <w:t xml:space="preserve">nfections have been reviewed. It is recommended that all clinical staff review at least one of the following: the audio presentation, the </w:t>
      </w:r>
      <w:r w:rsidR="002B7C46">
        <w:rPr>
          <w:rFonts w:cstheme="minorHAnsi"/>
        </w:rPr>
        <w:t>slide set</w:t>
      </w:r>
      <w:r w:rsidRPr="00293943">
        <w:rPr>
          <w:rFonts w:cstheme="minorHAnsi"/>
        </w:rPr>
        <w:t xml:space="preserve"> with accompanying facilitator guide, or the clinician one-page document. Remind staff that even if they ha</w:t>
      </w:r>
      <w:r w:rsidR="002B7C46">
        <w:rPr>
          <w:rFonts w:cstheme="minorHAnsi"/>
        </w:rPr>
        <w:t>ve</w:t>
      </w:r>
      <w:r w:rsidRPr="00293943">
        <w:rPr>
          <w:rFonts w:cstheme="minorHAnsi"/>
        </w:rPr>
        <w:t xml:space="preserve"> not had a chance to review the material, that they should still do so. Also, remind staff how they can access the </w:t>
      </w:r>
      <w:r w:rsidR="00EF431C" w:rsidRPr="00293943">
        <w:rPr>
          <w:rFonts w:cstheme="minorHAnsi"/>
        </w:rPr>
        <w:t>AHRQ</w:t>
      </w:r>
      <w:r w:rsidR="00EF431C">
        <w:rPr>
          <w:rFonts w:cstheme="minorHAnsi"/>
        </w:rPr>
        <w:t xml:space="preserve"> Toolkit </w:t>
      </w:r>
      <w:proofErr w:type="gramStart"/>
      <w:r w:rsidR="00EF431C">
        <w:rPr>
          <w:rFonts w:cstheme="minorHAnsi"/>
        </w:rPr>
        <w:t>To</w:t>
      </w:r>
      <w:proofErr w:type="gramEnd"/>
      <w:r w:rsidR="00EF431C">
        <w:rPr>
          <w:rFonts w:cstheme="minorHAnsi"/>
        </w:rPr>
        <w:t xml:space="preserve"> Improve Antibiotic Use in Ambulatory Care</w:t>
      </w:r>
      <w:r w:rsidR="00EF431C" w:rsidRPr="00293943" w:rsidDel="006C3F34">
        <w:rPr>
          <w:rFonts w:cstheme="minorHAnsi"/>
        </w:rPr>
        <w:t xml:space="preserve"> </w:t>
      </w:r>
      <w:r w:rsidRPr="00293943">
        <w:rPr>
          <w:rFonts w:cstheme="minorHAnsi"/>
        </w:rPr>
        <w:t xml:space="preserve">content. </w:t>
      </w:r>
    </w:p>
    <w:p w14:paraId="447DF7F1" w14:textId="42933E80" w:rsidR="00107A39" w:rsidRPr="00293943" w:rsidRDefault="00107A39" w:rsidP="00107A39">
      <w:pPr>
        <w:ind w:left="-360" w:right="-450"/>
        <w:outlineLvl w:val="1"/>
        <w:rPr>
          <w:rFonts w:cstheme="minorHAnsi"/>
        </w:rPr>
      </w:pPr>
      <w:r w:rsidRPr="00293943">
        <w:rPr>
          <w:rFonts w:cstheme="minorHAnsi"/>
        </w:rPr>
        <w:t xml:space="preserve">During the same meeting the stewardship leader(s) should generate conversation among staff members to determine how the practice can collectively improve the diagnosis and management of </w:t>
      </w:r>
      <w:r w:rsidR="00CF1A78" w:rsidRPr="00293943">
        <w:rPr>
          <w:rFonts w:cstheme="minorHAnsi"/>
        </w:rPr>
        <w:t>s</w:t>
      </w:r>
      <w:r w:rsidRPr="00293943">
        <w:rPr>
          <w:rFonts w:cstheme="minorHAnsi"/>
        </w:rPr>
        <w:t xml:space="preserve">kin and </w:t>
      </w:r>
      <w:r w:rsidR="00CF1A78" w:rsidRPr="00293943">
        <w:rPr>
          <w:rFonts w:cstheme="minorHAnsi"/>
        </w:rPr>
        <w:t>s</w:t>
      </w:r>
      <w:r w:rsidRPr="00293943">
        <w:rPr>
          <w:rFonts w:cstheme="minorHAnsi"/>
        </w:rPr>
        <w:t xml:space="preserve">oft </w:t>
      </w:r>
      <w:r w:rsidR="00CF1A78" w:rsidRPr="00293943">
        <w:rPr>
          <w:rFonts w:cstheme="minorHAnsi"/>
        </w:rPr>
        <w:t>t</w:t>
      </w:r>
      <w:r w:rsidRPr="00293943">
        <w:rPr>
          <w:rFonts w:cstheme="minorHAnsi"/>
        </w:rPr>
        <w:t xml:space="preserve">issue </w:t>
      </w:r>
      <w:r w:rsidR="00CF1A78" w:rsidRPr="00293943">
        <w:rPr>
          <w:rFonts w:cstheme="minorHAnsi"/>
        </w:rPr>
        <w:t>i</w:t>
      </w:r>
      <w:r w:rsidRPr="00293943">
        <w:rPr>
          <w:rFonts w:cstheme="minorHAnsi"/>
        </w:rPr>
        <w:t xml:space="preserve">nfections </w:t>
      </w:r>
      <w:r w:rsidR="004E22E6">
        <w:rPr>
          <w:rFonts w:cstheme="minorHAnsi"/>
        </w:rPr>
        <w:t>in</w:t>
      </w:r>
      <w:r w:rsidRPr="00293943">
        <w:rPr>
          <w:rFonts w:cstheme="minorHAnsi"/>
        </w:rPr>
        <w:t xml:space="preserve"> their patients. Consider taking minutes and distributing them after the meeting to remind everyone present (and those not present) what was decided. Finally, it is also recommended to discuss progress on implementation of previous stewardship activities that the group is engaging in. </w:t>
      </w:r>
    </w:p>
    <w:p w14:paraId="1211DCFD" w14:textId="0C20374B" w:rsidR="00B65BC3" w:rsidRPr="00293943" w:rsidRDefault="00107A39" w:rsidP="009017E6">
      <w:pPr>
        <w:spacing w:before="240" w:after="0" w:line="240" w:lineRule="auto"/>
        <w:ind w:left="-360" w:right="-547"/>
        <w:contextualSpacing/>
        <w:rPr>
          <w:rFonts w:cstheme="minorHAnsi"/>
          <w:b/>
        </w:rPr>
      </w:pPr>
      <w:r w:rsidRPr="00293943">
        <w:rPr>
          <w:rFonts w:cstheme="minorHAnsi"/>
        </w:rPr>
        <w:t xml:space="preserve">Suggested </w:t>
      </w:r>
      <w:r w:rsidR="00CF1A78" w:rsidRPr="00293943">
        <w:rPr>
          <w:rFonts w:cstheme="minorHAnsi"/>
        </w:rPr>
        <w:t xml:space="preserve">discussion topics </w:t>
      </w:r>
      <w:r w:rsidRPr="00293943">
        <w:rPr>
          <w:rFonts w:cstheme="minorHAnsi"/>
        </w:rPr>
        <w:t>include the following:</w:t>
      </w:r>
    </w:p>
    <w:p w14:paraId="1BD41274" w14:textId="25D199E1" w:rsidR="009C1696" w:rsidRPr="00293943" w:rsidRDefault="00B65BC3" w:rsidP="005555D6">
      <w:pPr>
        <w:pStyle w:val="ListParagraph"/>
        <w:numPr>
          <w:ilvl w:val="0"/>
          <w:numId w:val="25"/>
        </w:numPr>
        <w:spacing w:before="420" w:after="420" w:line="240" w:lineRule="auto"/>
        <w:ind w:left="180"/>
        <w:rPr>
          <w:rFonts w:asciiTheme="minorHAnsi" w:hAnsiTheme="minorHAnsi" w:cstheme="minorHAnsi"/>
        </w:rPr>
      </w:pPr>
      <w:r w:rsidRPr="00293943">
        <w:rPr>
          <w:rFonts w:asciiTheme="minorHAnsi" w:hAnsiTheme="minorHAnsi" w:cstheme="minorHAnsi"/>
        </w:rPr>
        <w:t xml:space="preserve">What </w:t>
      </w:r>
      <w:r w:rsidR="00CF1A78" w:rsidRPr="00293943">
        <w:rPr>
          <w:rFonts w:asciiTheme="minorHAnsi" w:hAnsiTheme="minorHAnsi" w:cstheme="minorHAnsi"/>
        </w:rPr>
        <w:t xml:space="preserve">antibiotics </w:t>
      </w:r>
      <w:r w:rsidR="00181144" w:rsidRPr="00293943">
        <w:rPr>
          <w:rFonts w:asciiTheme="minorHAnsi" w:hAnsiTheme="minorHAnsi" w:cstheme="minorHAnsi"/>
        </w:rPr>
        <w:t xml:space="preserve">and antibiotic dosages </w:t>
      </w:r>
      <w:r w:rsidR="00CF1A78" w:rsidRPr="00293943">
        <w:rPr>
          <w:rFonts w:asciiTheme="minorHAnsi" w:hAnsiTheme="minorHAnsi" w:cstheme="minorHAnsi"/>
        </w:rPr>
        <w:t xml:space="preserve">should the practice recommend for treatment of </w:t>
      </w:r>
      <w:proofErr w:type="spellStart"/>
      <w:r w:rsidR="00CF1A78" w:rsidRPr="00293943">
        <w:rPr>
          <w:rFonts w:asciiTheme="minorHAnsi" w:hAnsiTheme="minorHAnsi" w:cstheme="minorHAnsi"/>
        </w:rPr>
        <w:t>nonpurulent</w:t>
      </w:r>
      <w:proofErr w:type="spellEnd"/>
      <w:r w:rsidR="00CF1A78" w:rsidRPr="00293943">
        <w:rPr>
          <w:rFonts w:asciiTheme="minorHAnsi" w:hAnsiTheme="minorHAnsi" w:cstheme="minorHAnsi"/>
        </w:rPr>
        <w:t xml:space="preserve"> and purulent cellulitis and for what duration?</w:t>
      </w:r>
    </w:p>
    <w:p w14:paraId="31D4B9EB" w14:textId="77777777" w:rsidR="009C1696" w:rsidRPr="00293943" w:rsidRDefault="009C1696" w:rsidP="00CF1A78">
      <w:pPr>
        <w:pStyle w:val="ListParagraph"/>
        <w:ind w:left="-90" w:hanging="270"/>
        <w:rPr>
          <w:rFonts w:asciiTheme="minorHAnsi" w:hAnsiTheme="minorHAnsi" w:cstheme="minorHAnsi"/>
        </w:rPr>
      </w:pPr>
    </w:p>
    <w:p w14:paraId="54FBC387" w14:textId="7E37D3D2" w:rsidR="00F93837" w:rsidRPr="002B7C46" w:rsidRDefault="002B7C46" w:rsidP="0040471B">
      <w:pPr>
        <w:pStyle w:val="ListParagraph"/>
        <w:spacing w:before="240" w:after="420" w:line="240" w:lineRule="auto"/>
        <w:ind w:left="270" w:hanging="540"/>
        <w:rPr>
          <w:rFonts w:asciiTheme="minorHAnsi" w:hAnsiTheme="minorHAnsi" w:cstheme="minorHAnsi"/>
        </w:rPr>
      </w:pPr>
      <w:r>
        <w:rPr>
          <w:rFonts w:asciiTheme="minorHAnsi" w:eastAsiaTheme="minorHAnsi" w:hAnsiTheme="minorHAnsi" w:cstheme="minorHAnsi"/>
        </w:rPr>
        <w:t xml:space="preserve">  </w:t>
      </w:r>
      <w:r w:rsidR="00F93837" w:rsidRPr="00293943">
        <w:rPr>
          <w:rFonts w:asciiTheme="minorHAnsi" w:eastAsiaTheme="minorHAnsi" w:hAnsiTheme="minorHAnsi" w:cstheme="minorHAnsi"/>
        </w:rPr>
        <w:t>2</w:t>
      </w:r>
      <w:r w:rsidR="00CF1A78" w:rsidRPr="002B7C46">
        <w:rPr>
          <w:rFonts w:asciiTheme="minorHAnsi" w:hAnsiTheme="minorHAnsi" w:cstheme="minorHAnsi"/>
        </w:rPr>
        <w:t xml:space="preserve">. </w:t>
      </w:r>
      <w:r w:rsidR="004842D3" w:rsidRPr="002B7C46">
        <w:rPr>
          <w:rFonts w:asciiTheme="minorHAnsi" w:hAnsiTheme="minorHAnsi" w:cstheme="minorHAnsi"/>
        </w:rPr>
        <w:t xml:space="preserve"> </w:t>
      </w:r>
      <w:r>
        <w:rPr>
          <w:rFonts w:asciiTheme="minorHAnsi" w:hAnsiTheme="minorHAnsi" w:cstheme="minorHAnsi"/>
        </w:rPr>
        <w:t xml:space="preserve"> </w:t>
      </w:r>
      <w:r w:rsidR="00CF1A78" w:rsidRPr="002B7C46">
        <w:rPr>
          <w:rFonts w:asciiTheme="minorHAnsi" w:hAnsiTheme="minorHAnsi" w:cstheme="minorHAnsi"/>
        </w:rPr>
        <w:t>What recommendations will the practice make about non-antibiotic therapies for cellulitis</w:t>
      </w:r>
      <w:r w:rsidR="00EB4FF8" w:rsidRPr="002B7C46">
        <w:rPr>
          <w:rFonts w:asciiTheme="minorHAnsi" w:hAnsiTheme="minorHAnsi" w:cstheme="minorHAnsi"/>
        </w:rPr>
        <w:t>?</w:t>
      </w:r>
    </w:p>
    <w:p w14:paraId="293300F1" w14:textId="77777777" w:rsidR="00F93837" w:rsidRPr="00293943" w:rsidRDefault="00F93837" w:rsidP="00F93837">
      <w:pPr>
        <w:pStyle w:val="ListParagraph"/>
        <w:spacing w:before="240" w:after="420" w:line="240" w:lineRule="auto"/>
        <w:ind w:left="-90" w:hanging="270"/>
        <w:rPr>
          <w:rFonts w:asciiTheme="minorHAnsi" w:eastAsiaTheme="minorHAnsi" w:hAnsiTheme="minorHAnsi" w:cstheme="minorHAnsi"/>
        </w:rPr>
      </w:pPr>
    </w:p>
    <w:p w14:paraId="2028CABA" w14:textId="044B1DFE" w:rsidR="00F93837" w:rsidRPr="00293943" w:rsidRDefault="002B7C46" w:rsidP="0040471B">
      <w:pPr>
        <w:pStyle w:val="ListParagraph"/>
        <w:spacing w:before="240" w:after="420" w:line="240" w:lineRule="auto"/>
        <w:ind w:left="180" w:hanging="450"/>
        <w:rPr>
          <w:rFonts w:asciiTheme="minorHAnsi" w:eastAsiaTheme="minorHAnsi" w:hAnsiTheme="minorHAnsi" w:cstheme="minorHAnsi"/>
        </w:rPr>
      </w:pPr>
      <w:r>
        <w:rPr>
          <w:rFonts w:asciiTheme="minorHAnsi" w:eastAsiaTheme="minorHAnsi" w:hAnsiTheme="minorHAnsi" w:cstheme="minorHAnsi"/>
        </w:rPr>
        <w:t xml:space="preserve">  </w:t>
      </w:r>
      <w:r w:rsidR="00F93837" w:rsidRPr="00293943">
        <w:rPr>
          <w:rFonts w:asciiTheme="minorHAnsi" w:eastAsiaTheme="minorHAnsi" w:hAnsiTheme="minorHAnsi" w:cstheme="minorHAnsi"/>
        </w:rPr>
        <w:t xml:space="preserve">3. </w:t>
      </w:r>
      <w:r w:rsidR="004842D3" w:rsidRPr="00293943">
        <w:rPr>
          <w:rFonts w:asciiTheme="minorHAnsi" w:eastAsiaTheme="minorHAnsi" w:hAnsiTheme="minorHAnsi" w:cstheme="minorHAnsi"/>
        </w:rPr>
        <w:t xml:space="preserve"> </w:t>
      </w:r>
      <w:r>
        <w:rPr>
          <w:rFonts w:asciiTheme="minorHAnsi" w:eastAsiaTheme="minorHAnsi" w:hAnsiTheme="minorHAnsi" w:cstheme="minorHAnsi"/>
        </w:rPr>
        <w:t xml:space="preserve">  </w:t>
      </w:r>
      <w:r w:rsidR="00F93837" w:rsidRPr="00293943">
        <w:rPr>
          <w:rFonts w:asciiTheme="minorHAnsi" w:eastAsiaTheme="minorHAnsi" w:hAnsiTheme="minorHAnsi" w:cstheme="minorHAnsi"/>
        </w:rPr>
        <w:t>Who should healthcare providers refer patients to for incision and drainage of skin abscesses if they are</w:t>
      </w:r>
      <w:r w:rsidR="000654E3">
        <w:rPr>
          <w:rFonts w:asciiTheme="minorHAnsi" w:eastAsiaTheme="minorHAnsi" w:hAnsiTheme="minorHAnsi" w:cstheme="minorHAnsi"/>
        </w:rPr>
        <w:t xml:space="preserve"> </w:t>
      </w:r>
      <w:r w:rsidR="00F93837" w:rsidRPr="00293943">
        <w:rPr>
          <w:rFonts w:asciiTheme="minorHAnsi" w:eastAsiaTheme="minorHAnsi" w:hAnsiTheme="minorHAnsi" w:cstheme="minorHAnsi"/>
        </w:rPr>
        <w:t xml:space="preserve">not able to do it in clinic? </w:t>
      </w:r>
    </w:p>
    <w:p w14:paraId="7D6CEB5F" w14:textId="77777777" w:rsidR="004842D3" w:rsidRPr="00293943" w:rsidRDefault="004842D3" w:rsidP="00CF1A78">
      <w:pPr>
        <w:pStyle w:val="ListParagraph"/>
        <w:spacing w:before="240" w:after="420" w:line="240" w:lineRule="auto"/>
        <w:ind w:left="-90" w:hanging="270"/>
        <w:rPr>
          <w:rFonts w:asciiTheme="minorHAnsi" w:eastAsiaTheme="minorHAnsi" w:hAnsiTheme="minorHAnsi" w:cstheme="minorHAnsi"/>
        </w:rPr>
      </w:pPr>
    </w:p>
    <w:p w14:paraId="2DF2B354" w14:textId="3FA981BC" w:rsidR="00F93837" w:rsidRPr="00623E4E" w:rsidRDefault="004842D3" w:rsidP="00623E4E">
      <w:pPr>
        <w:pStyle w:val="ListParagraph"/>
        <w:spacing w:before="240" w:after="420" w:line="240" w:lineRule="auto"/>
        <w:ind w:left="-90" w:hanging="270"/>
        <w:rPr>
          <w:rFonts w:asciiTheme="minorHAnsi" w:eastAsiaTheme="minorHAnsi" w:hAnsiTheme="minorHAnsi" w:cstheme="minorHAnsi"/>
        </w:rPr>
        <w:sectPr w:rsidR="00F93837" w:rsidRPr="00623E4E" w:rsidSect="009017E6">
          <w:footerReference w:type="first" r:id="rId10"/>
          <w:pgSz w:w="12240" w:h="15840"/>
          <w:pgMar w:top="0" w:right="1440" w:bottom="446" w:left="1440" w:header="0" w:footer="0" w:gutter="0"/>
          <w:cols w:space="576"/>
          <w:titlePg/>
          <w:docGrid w:linePitch="360"/>
        </w:sectPr>
      </w:pPr>
      <w:r w:rsidRPr="00293943">
        <w:rPr>
          <w:rFonts w:asciiTheme="minorHAnsi" w:eastAsiaTheme="minorHAnsi" w:hAnsiTheme="minorHAnsi" w:cstheme="minorHAnsi"/>
        </w:rPr>
        <w:t xml:space="preserve"> </w:t>
      </w:r>
      <w:r w:rsidR="00DE5F01">
        <w:rPr>
          <w:rFonts w:asciiTheme="minorHAnsi" w:eastAsiaTheme="minorHAnsi" w:hAnsiTheme="minorHAnsi" w:cstheme="minorHAnsi"/>
        </w:rPr>
        <w:t xml:space="preserve"> </w:t>
      </w:r>
      <w:r w:rsidR="002B7C46">
        <w:rPr>
          <w:rFonts w:asciiTheme="minorHAnsi" w:eastAsiaTheme="minorHAnsi" w:hAnsiTheme="minorHAnsi" w:cstheme="minorHAnsi"/>
        </w:rPr>
        <w:t xml:space="preserve">  </w:t>
      </w:r>
      <w:r w:rsidR="00514E5A" w:rsidRPr="00293943">
        <w:rPr>
          <w:rFonts w:asciiTheme="minorHAnsi" w:eastAsiaTheme="minorHAnsi" w:hAnsiTheme="minorHAnsi" w:cstheme="minorHAnsi"/>
        </w:rPr>
        <w:t xml:space="preserve">4. </w:t>
      </w:r>
      <w:r w:rsidRPr="00293943">
        <w:rPr>
          <w:rFonts w:asciiTheme="minorHAnsi" w:eastAsiaTheme="minorHAnsi" w:hAnsiTheme="minorHAnsi" w:cstheme="minorHAnsi"/>
        </w:rPr>
        <w:t xml:space="preserve"> </w:t>
      </w:r>
      <w:r w:rsidR="002B7C46">
        <w:rPr>
          <w:rFonts w:asciiTheme="minorHAnsi" w:eastAsiaTheme="minorHAnsi" w:hAnsiTheme="minorHAnsi" w:cstheme="minorHAnsi"/>
        </w:rPr>
        <w:t xml:space="preserve">  </w:t>
      </w:r>
      <w:r w:rsidR="00514E5A" w:rsidRPr="00293943">
        <w:rPr>
          <w:rFonts w:asciiTheme="minorHAnsi" w:eastAsiaTheme="minorHAnsi" w:hAnsiTheme="minorHAnsi" w:cstheme="minorHAnsi"/>
        </w:rPr>
        <w:t xml:space="preserve">Under what circumstances will </w:t>
      </w:r>
      <w:r w:rsidR="004C2F33">
        <w:rPr>
          <w:rFonts w:asciiTheme="minorHAnsi" w:eastAsiaTheme="minorHAnsi" w:hAnsiTheme="minorHAnsi" w:cstheme="minorHAnsi"/>
        </w:rPr>
        <w:t>the</w:t>
      </w:r>
      <w:r w:rsidR="00514E5A" w:rsidRPr="00293943">
        <w:rPr>
          <w:rFonts w:asciiTheme="minorHAnsi" w:eastAsiaTheme="minorHAnsi" w:hAnsiTheme="minorHAnsi" w:cstheme="minorHAnsi"/>
        </w:rPr>
        <w:t xml:space="preserve"> practice send abscess pus for culture and susceptibilitie</w:t>
      </w:r>
      <w:r w:rsidR="00623E4E">
        <w:rPr>
          <w:rFonts w:asciiTheme="minorHAnsi" w:eastAsiaTheme="minorHAnsi" w:hAnsiTheme="minorHAnsi" w:cstheme="minorHAnsi"/>
        </w:rPr>
        <w:t>s?</w:t>
      </w:r>
    </w:p>
    <w:p w14:paraId="17AD93B2" w14:textId="1C1B722A" w:rsidR="00C401C7" w:rsidRDefault="00623E4E" w:rsidP="00623E4E">
      <w:pPr>
        <w:spacing w:before="3000" w:after="0" w:line="240" w:lineRule="auto"/>
        <w:jc w:val="right"/>
        <w:rPr>
          <w:rFonts w:cstheme="minorHAnsi"/>
        </w:rPr>
      </w:pPr>
      <w:r>
        <w:rPr>
          <w:rFonts w:cstheme="minorHAnsi"/>
        </w:rPr>
        <w:t>AHRQ Pub. No. 17(22)-0030</w:t>
      </w:r>
    </w:p>
    <w:p w14:paraId="63F78342" w14:textId="03BB16FC" w:rsidR="00623E4E" w:rsidRPr="00623E4E" w:rsidRDefault="00623E4E" w:rsidP="00623E4E">
      <w:pPr>
        <w:spacing w:after="0" w:line="240" w:lineRule="auto"/>
        <w:jc w:val="right"/>
        <w:rPr>
          <w:rFonts w:cstheme="minorHAnsi"/>
        </w:rPr>
      </w:pPr>
      <w:r>
        <w:rPr>
          <w:rFonts w:cstheme="minorHAnsi"/>
        </w:rPr>
        <w:t>September 2022</w:t>
      </w:r>
    </w:p>
    <w:sectPr w:rsidR="00623E4E" w:rsidRPr="00623E4E" w:rsidSect="00CF1A78">
      <w:type w:val="continuous"/>
      <w:pgSz w:w="12240" w:h="15840"/>
      <w:pgMar w:top="288" w:right="1440" w:bottom="446" w:left="1440" w:header="0" w:footer="0" w:gutter="0"/>
      <w:cols w:space="57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01900" w14:textId="77777777" w:rsidR="00B71004" w:rsidRDefault="00B71004" w:rsidP="00E32D5F">
      <w:pPr>
        <w:spacing w:after="0" w:line="240" w:lineRule="auto"/>
      </w:pPr>
      <w:r>
        <w:separator/>
      </w:r>
    </w:p>
  </w:endnote>
  <w:endnote w:type="continuationSeparator" w:id="0">
    <w:p w14:paraId="45567B87" w14:textId="77777777" w:rsidR="00B71004" w:rsidRDefault="00B71004" w:rsidP="00E32D5F">
      <w:pPr>
        <w:spacing w:after="0" w:line="240" w:lineRule="auto"/>
      </w:pPr>
      <w:r>
        <w:continuationSeparator/>
      </w:r>
    </w:p>
  </w:endnote>
  <w:endnote w:type="continuationNotice" w:id="1">
    <w:p w14:paraId="6BAD201E" w14:textId="77777777" w:rsidR="00B71004" w:rsidRDefault="00B710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s Gothic">
    <w:altName w:val="Calibri"/>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7342" w14:textId="09DC1980" w:rsidR="00EF431C" w:rsidRDefault="00EF431C">
    <w:pPr>
      <w:pStyle w:val="Footer"/>
    </w:pPr>
    <w:r>
      <w:rPr>
        <w:noProof/>
      </w:rPr>
      <mc:AlternateContent>
        <mc:Choice Requires="wps">
          <w:drawing>
            <wp:anchor distT="45720" distB="45720" distL="114300" distR="114300" simplePos="0" relativeHeight="251661312" behindDoc="0" locked="0" layoutInCell="1" allowOverlap="1" wp14:anchorId="5BCAEE35" wp14:editId="6FE49FD7">
              <wp:simplePos x="0" y="0"/>
              <wp:positionH relativeFrom="column">
                <wp:posOffset>-381000</wp:posOffset>
              </wp:positionH>
              <wp:positionV relativeFrom="paragraph">
                <wp:posOffset>-235585</wp:posOffset>
              </wp:positionV>
              <wp:extent cx="4279900" cy="260350"/>
              <wp:effectExtent l="0" t="0" r="6350"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260350"/>
                      </a:xfrm>
                      <a:prstGeom prst="rect">
                        <a:avLst/>
                      </a:prstGeom>
                      <a:solidFill>
                        <a:srgbClr val="FFFFFF"/>
                      </a:solidFill>
                      <a:ln w="9525">
                        <a:noFill/>
                        <a:miter lim="800000"/>
                        <a:headEnd/>
                        <a:tailEnd/>
                      </a:ln>
                    </wps:spPr>
                    <wps:txbx>
                      <w:txbxContent>
                        <w:p w14:paraId="0D210AB5" w14:textId="4DC85CDA" w:rsidR="00EF431C" w:rsidRPr="00623E4E" w:rsidRDefault="00EF431C">
                          <w:r w:rsidRPr="00623E4E">
                            <w:t xml:space="preserve">  AHRQ Safety Program </w:t>
                          </w:r>
                          <w:r w:rsidR="00194489" w:rsidRPr="00623E4E">
                            <w:t>f</w:t>
                          </w:r>
                          <w:r w:rsidRPr="00623E4E">
                            <w:t>or Improving Antibiotic Use – Ambulatory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AEE35" id="_x0000_t202" coordsize="21600,21600" o:spt="202" path="m,l,21600r21600,l21600,xe">
              <v:stroke joinstyle="miter"/>
              <v:path gradientshapeok="t" o:connecttype="rect"/>
            </v:shapetype>
            <v:shape id="_x0000_s1027" type="#_x0000_t202" style="position:absolute;margin-left:-30pt;margin-top:-18.55pt;width:337pt;height:2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" stroked="f">
              <v:textbox>
                <w:txbxContent>
                  <w:p w14:paraId="0D210AB5" w14:textId="4DC85CDA" w:rsidR="00EF431C" w:rsidRPr="00623E4E" w:rsidRDefault="00EF431C">
                    <w:r w:rsidRPr="00623E4E">
                      <w:t xml:space="preserve">  AHRQ Safety Program </w:t>
                    </w:r>
                    <w:r w:rsidR="00194489" w:rsidRPr="00623E4E">
                      <w:t>f</w:t>
                    </w:r>
                    <w:r w:rsidRPr="00623E4E">
                      <w:t>or Improving Antibiotic Use – Ambulatory Care</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4614DBEE" wp14:editId="29461A92">
              <wp:simplePos x="0" y="0"/>
              <wp:positionH relativeFrom="column">
                <wp:align>center</wp:align>
              </wp:positionH>
              <wp:positionV relativeFrom="paragraph">
                <wp:posOffset>182880</wp:posOffset>
              </wp:positionV>
              <wp:extent cx="2360930" cy="1404620"/>
              <wp:effectExtent l="0" t="0" r="2286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0AAA4F51" w14:textId="77777777" w:rsidR="00EF431C" w:rsidRDefault="00EF431C">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oel="http://schemas.microsoft.com/office/2019/extlst">
          <w:pict>
            <v:shape w14:anchorId="4614DBEE" id="_x0000_s1028" type="#_x0000_t202" style="position:absolute;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fit-shape-to-text:t">
                <w:txbxContent>
                  <w:sdt>
                    <w:sdtPr>
                      <w:id w:val="568603642"/>
                      <w:temporary/>
                      <w:showingPlcHdr/>
                      <w15:appearance w15:val="hidden"/>
                    </w:sdtPr>
                    <w:sdtContent>
                      <w:p w14:paraId="0AAA4F51" w14:textId="77777777" w:rsidR="00EF431C" w:rsidRDefault="00EF431C">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C3F9A" w14:textId="77777777" w:rsidR="00B71004" w:rsidRDefault="00B71004" w:rsidP="00E32D5F">
      <w:pPr>
        <w:spacing w:after="0" w:line="240" w:lineRule="auto"/>
      </w:pPr>
      <w:r>
        <w:separator/>
      </w:r>
    </w:p>
  </w:footnote>
  <w:footnote w:type="continuationSeparator" w:id="0">
    <w:p w14:paraId="0AAE48A8" w14:textId="77777777" w:rsidR="00B71004" w:rsidRDefault="00B71004" w:rsidP="00E32D5F">
      <w:pPr>
        <w:spacing w:after="0" w:line="240" w:lineRule="auto"/>
      </w:pPr>
      <w:r>
        <w:continuationSeparator/>
      </w:r>
    </w:p>
  </w:footnote>
  <w:footnote w:type="continuationNotice" w:id="1">
    <w:p w14:paraId="5E2C88DF" w14:textId="77777777" w:rsidR="00B71004" w:rsidRDefault="00B710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19"/>
    <w:multiLevelType w:val="hybridMultilevel"/>
    <w:tmpl w:val="5680D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947CF"/>
    <w:multiLevelType w:val="hybridMultilevel"/>
    <w:tmpl w:val="070CA6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34FFC"/>
    <w:multiLevelType w:val="hybridMultilevel"/>
    <w:tmpl w:val="97C04E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7681D"/>
    <w:multiLevelType w:val="hybridMultilevel"/>
    <w:tmpl w:val="C3901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280957"/>
    <w:multiLevelType w:val="hybridMultilevel"/>
    <w:tmpl w:val="E8988FF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DB375B"/>
    <w:multiLevelType w:val="hybridMultilevel"/>
    <w:tmpl w:val="9FBC60A2"/>
    <w:lvl w:ilvl="0" w:tplc="AA2CD388">
      <w:start w:val="1"/>
      <w:numFmt w:val="decimal"/>
      <w:lvlText w:val="%1."/>
      <w:lvlJc w:val="left"/>
      <w:pPr>
        <w:ind w:left="720" w:hanging="360"/>
      </w:pPr>
    </w:lvl>
    <w:lvl w:ilvl="1" w:tplc="B044931E">
      <w:start w:val="1"/>
      <w:numFmt w:val="lowerLetter"/>
      <w:lvlText w:val="%2."/>
      <w:lvlJc w:val="left"/>
      <w:pPr>
        <w:ind w:left="1440" w:hanging="360"/>
      </w:pPr>
    </w:lvl>
    <w:lvl w:ilvl="2" w:tplc="620E50FC">
      <w:start w:val="1"/>
      <w:numFmt w:val="lowerRoman"/>
      <w:lvlText w:val="%3."/>
      <w:lvlJc w:val="right"/>
      <w:pPr>
        <w:ind w:left="2160" w:hanging="180"/>
      </w:pPr>
    </w:lvl>
    <w:lvl w:ilvl="3" w:tplc="4EE8AED2">
      <w:start w:val="1"/>
      <w:numFmt w:val="decimal"/>
      <w:lvlText w:val="%4."/>
      <w:lvlJc w:val="left"/>
      <w:pPr>
        <w:ind w:left="2880" w:hanging="360"/>
      </w:pPr>
    </w:lvl>
    <w:lvl w:ilvl="4" w:tplc="2A94DBC2">
      <w:start w:val="1"/>
      <w:numFmt w:val="lowerLetter"/>
      <w:lvlText w:val="%5."/>
      <w:lvlJc w:val="left"/>
      <w:pPr>
        <w:ind w:left="3600" w:hanging="360"/>
      </w:pPr>
    </w:lvl>
    <w:lvl w:ilvl="5" w:tplc="32600860">
      <w:start w:val="1"/>
      <w:numFmt w:val="lowerRoman"/>
      <w:lvlText w:val="%6."/>
      <w:lvlJc w:val="right"/>
      <w:pPr>
        <w:ind w:left="4320" w:hanging="180"/>
      </w:pPr>
    </w:lvl>
    <w:lvl w:ilvl="6" w:tplc="A05C63D4">
      <w:start w:val="1"/>
      <w:numFmt w:val="decimal"/>
      <w:lvlText w:val="%7."/>
      <w:lvlJc w:val="left"/>
      <w:pPr>
        <w:ind w:left="5040" w:hanging="360"/>
      </w:pPr>
    </w:lvl>
    <w:lvl w:ilvl="7" w:tplc="5BD68574">
      <w:start w:val="1"/>
      <w:numFmt w:val="lowerLetter"/>
      <w:lvlText w:val="%8."/>
      <w:lvlJc w:val="left"/>
      <w:pPr>
        <w:ind w:left="5760" w:hanging="360"/>
      </w:pPr>
    </w:lvl>
    <w:lvl w:ilvl="8" w:tplc="245E8634">
      <w:start w:val="1"/>
      <w:numFmt w:val="lowerRoman"/>
      <w:lvlText w:val="%9."/>
      <w:lvlJc w:val="right"/>
      <w:pPr>
        <w:ind w:left="6480" w:hanging="180"/>
      </w:pPr>
    </w:lvl>
  </w:abstractNum>
  <w:abstractNum w:abstractNumId="6" w15:restartNumberingAfterBreak="0">
    <w:nsid w:val="2BC31D32"/>
    <w:multiLevelType w:val="hybridMultilevel"/>
    <w:tmpl w:val="A260ED5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DA1A32"/>
    <w:multiLevelType w:val="hybridMultilevel"/>
    <w:tmpl w:val="3E9075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494A36"/>
    <w:multiLevelType w:val="hybridMultilevel"/>
    <w:tmpl w:val="A16077A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DC2309"/>
    <w:multiLevelType w:val="multilevel"/>
    <w:tmpl w:val="9D8E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7B6DFA"/>
    <w:multiLevelType w:val="hybridMultilevel"/>
    <w:tmpl w:val="E0C2F1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29350C"/>
    <w:multiLevelType w:val="multilevel"/>
    <w:tmpl w:val="7EB4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5F7507"/>
    <w:multiLevelType w:val="hybridMultilevel"/>
    <w:tmpl w:val="9BE87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370BDA"/>
    <w:multiLevelType w:val="multilevel"/>
    <w:tmpl w:val="A604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5A026F"/>
    <w:multiLevelType w:val="multilevel"/>
    <w:tmpl w:val="0FD2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5070C2"/>
    <w:multiLevelType w:val="hybridMultilevel"/>
    <w:tmpl w:val="44D6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B3481B"/>
    <w:multiLevelType w:val="hybridMultilevel"/>
    <w:tmpl w:val="D8F492D0"/>
    <w:lvl w:ilvl="0" w:tplc="0409000F">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59CC1FE4"/>
    <w:multiLevelType w:val="multilevel"/>
    <w:tmpl w:val="3FE4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4172CA"/>
    <w:multiLevelType w:val="hybridMultilevel"/>
    <w:tmpl w:val="FC280C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CF0D44"/>
    <w:multiLevelType w:val="hybridMultilevel"/>
    <w:tmpl w:val="59FA31EE"/>
    <w:lvl w:ilvl="0" w:tplc="230246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BE3575"/>
    <w:multiLevelType w:val="multilevel"/>
    <w:tmpl w:val="299A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E910EB"/>
    <w:multiLevelType w:val="hybridMultilevel"/>
    <w:tmpl w:val="573E5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CA65EB4"/>
    <w:multiLevelType w:val="hybridMultilevel"/>
    <w:tmpl w:val="E45645F4"/>
    <w:lvl w:ilvl="0" w:tplc="29DAF858">
      <w:start w:val="1"/>
      <w:numFmt w:val="decimal"/>
      <w:lvlText w:val="%1."/>
      <w:lvlJc w:val="left"/>
      <w:pPr>
        <w:ind w:left="720" w:hanging="360"/>
      </w:pPr>
    </w:lvl>
    <w:lvl w:ilvl="1" w:tplc="DFF8C7A6">
      <w:start w:val="1"/>
      <w:numFmt w:val="lowerLetter"/>
      <w:lvlText w:val="%2."/>
      <w:lvlJc w:val="left"/>
      <w:pPr>
        <w:ind w:left="1440" w:hanging="360"/>
      </w:pPr>
    </w:lvl>
    <w:lvl w:ilvl="2" w:tplc="E0720450">
      <w:start w:val="1"/>
      <w:numFmt w:val="lowerRoman"/>
      <w:lvlText w:val="%3."/>
      <w:lvlJc w:val="right"/>
      <w:pPr>
        <w:ind w:left="2160" w:hanging="180"/>
      </w:pPr>
    </w:lvl>
    <w:lvl w:ilvl="3" w:tplc="F07448D8">
      <w:start w:val="1"/>
      <w:numFmt w:val="decimal"/>
      <w:lvlText w:val="%4."/>
      <w:lvlJc w:val="left"/>
      <w:pPr>
        <w:ind w:left="2880" w:hanging="360"/>
      </w:pPr>
    </w:lvl>
    <w:lvl w:ilvl="4" w:tplc="EF088F28">
      <w:start w:val="1"/>
      <w:numFmt w:val="lowerLetter"/>
      <w:lvlText w:val="%5."/>
      <w:lvlJc w:val="left"/>
      <w:pPr>
        <w:ind w:left="3600" w:hanging="360"/>
      </w:pPr>
    </w:lvl>
    <w:lvl w:ilvl="5" w:tplc="8A7C398E">
      <w:start w:val="1"/>
      <w:numFmt w:val="lowerRoman"/>
      <w:lvlText w:val="%6."/>
      <w:lvlJc w:val="right"/>
      <w:pPr>
        <w:ind w:left="4320" w:hanging="180"/>
      </w:pPr>
    </w:lvl>
    <w:lvl w:ilvl="6" w:tplc="4F7A7316">
      <w:start w:val="1"/>
      <w:numFmt w:val="decimal"/>
      <w:lvlText w:val="%7."/>
      <w:lvlJc w:val="left"/>
      <w:pPr>
        <w:ind w:left="5040" w:hanging="360"/>
      </w:pPr>
    </w:lvl>
    <w:lvl w:ilvl="7" w:tplc="9CEE082C">
      <w:start w:val="1"/>
      <w:numFmt w:val="lowerLetter"/>
      <w:lvlText w:val="%8."/>
      <w:lvlJc w:val="left"/>
      <w:pPr>
        <w:ind w:left="5760" w:hanging="360"/>
      </w:pPr>
    </w:lvl>
    <w:lvl w:ilvl="8" w:tplc="C39E1948">
      <w:start w:val="1"/>
      <w:numFmt w:val="lowerRoman"/>
      <w:lvlText w:val="%9."/>
      <w:lvlJc w:val="right"/>
      <w:pPr>
        <w:ind w:left="6480" w:hanging="180"/>
      </w:pPr>
    </w:lvl>
  </w:abstractNum>
  <w:abstractNum w:abstractNumId="23" w15:restartNumberingAfterBreak="0">
    <w:nsid w:val="6F8E5953"/>
    <w:multiLevelType w:val="hybridMultilevel"/>
    <w:tmpl w:val="0706F0A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4" w15:restartNumberingAfterBreak="0">
    <w:nsid w:val="6FDB67E5"/>
    <w:multiLevelType w:val="hybridMultilevel"/>
    <w:tmpl w:val="35CAECC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2"/>
  </w:num>
  <w:num w:numId="3">
    <w:abstractNumId w:val="0"/>
  </w:num>
  <w:num w:numId="4">
    <w:abstractNumId w:val="19"/>
  </w:num>
  <w:num w:numId="5">
    <w:abstractNumId w:val="7"/>
  </w:num>
  <w:num w:numId="6">
    <w:abstractNumId w:val="10"/>
  </w:num>
  <w:num w:numId="7">
    <w:abstractNumId w:val="21"/>
  </w:num>
  <w:num w:numId="8">
    <w:abstractNumId w:val="23"/>
  </w:num>
  <w:num w:numId="9">
    <w:abstractNumId w:val="3"/>
  </w:num>
  <w:num w:numId="10">
    <w:abstractNumId w:val="15"/>
  </w:num>
  <w:num w:numId="11">
    <w:abstractNumId w:val="8"/>
  </w:num>
  <w:num w:numId="12">
    <w:abstractNumId w:val="4"/>
  </w:num>
  <w:num w:numId="13">
    <w:abstractNumId w:val="24"/>
  </w:num>
  <w:num w:numId="14">
    <w:abstractNumId w:val="6"/>
  </w:num>
  <w:num w:numId="15">
    <w:abstractNumId w:val="1"/>
  </w:num>
  <w:num w:numId="16">
    <w:abstractNumId w:val="2"/>
  </w:num>
  <w:num w:numId="17">
    <w:abstractNumId w:val="5"/>
  </w:num>
  <w:num w:numId="18">
    <w:abstractNumId w:val="22"/>
  </w:num>
  <w:num w:numId="19">
    <w:abstractNumId w:val="20"/>
  </w:num>
  <w:num w:numId="20">
    <w:abstractNumId w:val="13"/>
  </w:num>
  <w:num w:numId="21">
    <w:abstractNumId w:val="17"/>
  </w:num>
  <w:num w:numId="22">
    <w:abstractNumId w:val="11"/>
  </w:num>
  <w:num w:numId="23">
    <w:abstractNumId w:val="9"/>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A03"/>
    <w:rsid w:val="000004DE"/>
    <w:rsid w:val="000125AB"/>
    <w:rsid w:val="00016092"/>
    <w:rsid w:val="00022DB9"/>
    <w:rsid w:val="00023EFF"/>
    <w:rsid w:val="00032516"/>
    <w:rsid w:val="00035786"/>
    <w:rsid w:val="00045415"/>
    <w:rsid w:val="000522A3"/>
    <w:rsid w:val="000654E3"/>
    <w:rsid w:val="00074E1E"/>
    <w:rsid w:val="00087310"/>
    <w:rsid w:val="00092DD3"/>
    <w:rsid w:val="00093643"/>
    <w:rsid w:val="000948EB"/>
    <w:rsid w:val="000964D8"/>
    <w:rsid w:val="00096F69"/>
    <w:rsid w:val="000A1D1C"/>
    <w:rsid w:val="000B42E9"/>
    <w:rsid w:val="000B4B32"/>
    <w:rsid w:val="000B54EE"/>
    <w:rsid w:val="000C5A3D"/>
    <w:rsid w:val="000D142F"/>
    <w:rsid w:val="000D44A5"/>
    <w:rsid w:val="000E28CC"/>
    <w:rsid w:val="000F4836"/>
    <w:rsid w:val="00102DC3"/>
    <w:rsid w:val="00107A39"/>
    <w:rsid w:val="00110647"/>
    <w:rsid w:val="00114159"/>
    <w:rsid w:val="001237E5"/>
    <w:rsid w:val="00125BBC"/>
    <w:rsid w:val="001350A9"/>
    <w:rsid w:val="00150141"/>
    <w:rsid w:val="00150BBD"/>
    <w:rsid w:val="00160839"/>
    <w:rsid w:val="001610F2"/>
    <w:rsid w:val="001624A6"/>
    <w:rsid w:val="00170A3A"/>
    <w:rsid w:val="0018022E"/>
    <w:rsid w:val="00181144"/>
    <w:rsid w:val="0018115B"/>
    <w:rsid w:val="0018494A"/>
    <w:rsid w:val="00184FF2"/>
    <w:rsid w:val="00194489"/>
    <w:rsid w:val="00195329"/>
    <w:rsid w:val="00196230"/>
    <w:rsid w:val="00197F20"/>
    <w:rsid w:val="001A0E6E"/>
    <w:rsid w:val="001A548E"/>
    <w:rsid w:val="001B17E4"/>
    <w:rsid w:val="001C07C2"/>
    <w:rsid w:val="001C3A21"/>
    <w:rsid w:val="001C6AFA"/>
    <w:rsid w:val="001E2C4C"/>
    <w:rsid w:val="0020612B"/>
    <w:rsid w:val="002302E4"/>
    <w:rsid w:val="00231073"/>
    <w:rsid w:val="00234708"/>
    <w:rsid w:val="002421BA"/>
    <w:rsid w:val="00247657"/>
    <w:rsid w:val="002505C3"/>
    <w:rsid w:val="00284948"/>
    <w:rsid w:val="00285C64"/>
    <w:rsid w:val="00293943"/>
    <w:rsid w:val="0029483C"/>
    <w:rsid w:val="00295109"/>
    <w:rsid w:val="002A5BD7"/>
    <w:rsid w:val="002B7C46"/>
    <w:rsid w:val="002C29E9"/>
    <w:rsid w:val="002D0988"/>
    <w:rsid w:val="002D0CC3"/>
    <w:rsid w:val="002D1E19"/>
    <w:rsid w:val="002D6484"/>
    <w:rsid w:val="002E08C9"/>
    <w:rsid w:val="002E1A6D"/>
    <w:rsid w:val="002E7151"/>
    <w:rsid w:val="002E7277"/>
    <w:rsid w:val="002E7D88"/>
    <w:rsid w:val="002F2490"/>
    <w:rsid w:val="0031721B"/>
    <w:rsid w:val="0032108D"/>
    <w:rsid w:val="003301F7"/>
    <w:rsid w:val="00340B93"/>
    <w:rsid w:val="00342D7B"/>
    <w:rsid w:val="00357E71"/>
    <w:rsid w:val="003600EE"/>
    <w:rsid w:val="003626C2"/>
    <w:rsid w:val="00376758"/>
    <w:rsid w:val="003818C9"/>
    <w:rsid w:val="003825A4"/>
    <w:rsid w:val="00383CB5"/>
    <w:rsid w:val="00386134"/>
    <w:rsid w:val="00391DB1"/>
    <w:rsid w:val="003950D6"/>
    <w:rsid w:val="003C4F52"/>
    <w:rsid w:val="003C7C29"/>
    <w:rsid w:val="003D0A07"/>
    <w:rsid w:val="003D2567"/>
    <w:rsid w:val="003E1FA5"/>
    <w:rsid w:val="003E5F9D"/>
    <w:rsid w:val="003F15FD"/>
    <w:rsid w:val="0040471B"/>
    <w:rsid w:val="0040546B"/>
    <w:rsid w:val="004114E8"/>
    <w:rsid w:val="00424AD9"/>
    <w:rsid w:val="00431D76"/>
    <w:rsid w:val="00432B72"/>
    <w:rsid w:val="00437EA3"/>
    <w:rsid w:val="0044223F"/>
    <w:rsid w:val="00444048"/>
    <w:rsid w:val="004465A1"/>
    <w:rsid w:val="00452289"/>
    <w:rsid w:val="004549D2"/>
    <w:rsid w:val="00456D95"/>
    <w:rsid w:val="00471334"/>
    <w:rsid w:val="00475194"/>
    <w:rsid w:val="00476211"/>
    <w:rsid w:val="00476A32"/>
    <w:rsid w:val="0048011E"/>
    <w:rsid w:val="004842D3"/>
    <w:rsid w:val="00490FCA"/>
    <w:rsid w:val="00491123"/>
    <w:rsid w:val="004968C1"/>
    <w:rsid w:val="004A5F95"/>
    <w:rsid w:val="004B43EB"/>
    <w:rsid w:val="004B47D6"/>
    <w:rsid w:val="004C0160"/>
    <w:rsid w:val="004C2F33"/>
    <w:rsid w:val="004D14A4"/>
    <w:rsid w:val="004D3F68"/>
    <w:rsid w:val="004D42D1"/>
    <w:rsid w:val="004E22E6"/>
    <w:rsid w:val="004F01DD"/>
    <w:rsid w:val="004F442A"/>
    <w:rsid w:val="005070CE"/>
    <w:rsid w:val="00514E5A"/>
    <w:rsid w:val="00526ADE"/>
    <w:rsid w:val="005356FB"/>
    <w:rsid w:val="00536275"/>
    <w:rsid w:val="00551A51"/>
    <w:rsid w:val="00551D15"/>
    <w:rsid w:val="00554C8F"/>
    <w:rsid w:val="00554EED"/>
    <w:rsid w:val="005555D6"/>
    <w:rsid w:val="00556D52"/>
    <w:rsid w:val="005616F5"/>
    <w:rsid w:val="00577AEB"/>
    <w:rsid w:val="005827E4"/>
    <w:rsid w:val="005844D9"/>
    <w:rsid w:val="00590377"/>
    <w:rsid w:val="005922DB"/>
    <w:rsid w:val="00596456"/>
    <w:rsid w:val="00597DC0"/>
    <w:rsid w:val="005A0EF3"/>
    <w:rsid w:val="005C3457"/>
    <w:rsid w:val="005C4772"/>
    <w:rsid w:val="005D52D8"/>
    <w:rsid w:val="005E0076"/>
    <w:rsid w:val="005E4503"/>
    <w:rsid w:val="005E75C5"/>
    <w:rsid w:val="005F3E5B"/>
    <w:rsid w:val="00602792"/>
    <w:rsid w:val="00605862"/>
    <w:rsid w:val="006203A3"/>
    <w:rsid w:val="00623E4E"/>
    <w:rsid w:val="00643ED9"/>
    <w:rsid w:val="006525B1"/>
    <w:rsid w:val="00654A2C"/>
    <w:rsid w:val="00662A8A"/>
    <w:rsid w:val="00667417"/>
    <w:rsid w:val="006759C5"/>
    <w:rsid w:val="0068393A"/>
    <w:rsid w:val="0068579F"/>
    <w:rsid w:val="00691972"/>
    <w:rsid w:val="006928EE"/>
    <w:rsid w:val="006959E4"/>
    <w:rsid w:val="00695C5C"/>
    <w:rsid w:val="006A365C"/>
    <w:rsid w:val="006A508F"/>
    <w:rsid w:val="006B05B9"/>
    <w:rsid w:val="006B7A85"/>
    <w:rsid w:val="006C33EC"/>
    <w:rsid w:val="006C3F34"/>
    <w:rsid w:val="006D0E4A"/>
    <w:rsid w:val="006D14F1"/>
    <w:rsid w:val="006D4980"/>
    <w:rsid w:val="006E65C0"/>
    <w:rsid w:val="006F3D78"/>
    <w:rsid w:val="00703702"/>
    <w:rsid w:val="007151CB"/>
    <w:rsid w:val="00721822"/>
    <w:rsid w:val="007231C7"/>
    <w:rsid w:val="00724021"/>
    <w:rsid w:val="007310A7"/>
    <w:rsid w:val="00745F19"/>
    <w:rsid w:val="00746349"/>
    <w:rsid w:val="00746793"/>
    <w:rsid w:val="0075167B"/>
    <w:rsid w:val="00754A59"/>
    <w:rsid w:val="00755339"/>
    <w:rsid w:val="00766ABA"/>
    <w:rsid w:val="00774446"/>
    <w:rsid w:val="00777845"/>
    <w:rsid w:val="00777CEC"/>
    <w:rsid w:val="007808EC"/>
    <w:rsid w:val="0079685A"/>
    <w:rsid w:val="007968EA"/>
    <w:rsid w:val="007A0EAE"/>
    <w:rsid w:val="007C36C0"/>
    <w:rsid w:val="007D56B8"/>
    <w:rsid w:val="007E5E3B"/>
    <w:rsid w:val="007E79E8"/>
    <w:rsid w:val="007F19FD"/>
    <w:rsid w:val="007F3648"/>
    <w:rsid w:val="007F407A"/>
    <w:rsid w:val="00801AF1"/>
    <w:rsid w:val="00806A05"/>
    <w:rsid w:val="00811954"/>
    <w:rsid w:val="0082582F"/>
    <w:rsid w:val="008426AD"/>
    <w:rsid w:val="008522A7"/>
    <w:rsid w:val="00854247"/>
    <w:rsid w:val="00856C98"/>
    <w:rsid w:val="0086438E"/>
    <w:rsid w:val="00871F42"/>
    <w:rsid w:val="00873EBC"/>
    <w:rsid w:val="00881521"/>
    <w:rsid w:val="00881D37"/>
    <w:rsid w:val="00890A2C"/>
    <w:rsid w:val="008927CE"/>
    <w:rsid w:val="00895E33"/>
    <w:rsid w:val="008962E7"/>
    <w:rsid w:val="008A0EC0"/>
    <w:rsid w:val="008A54C3"/>
    <w:rsid w:val="008B7377"/>
    <w:rsid w:val="008C4329"/>
    <w:rsid w:val="008C467A"/>
    <w:rsid w:val="008C5C70"/>
    <w:rsid w:val="008D2E91"/>
    <w:rsid w:val="008D6162"/>
    <w:rsid w:val="008D6F49"/>
    <w:rsid w:val="008E3225"/>
    <w:rsid w:val="008F0C3E"/>
    <w:rsid w:val="008F12BF"/>
    <w:rsid w:val="008F32DB"/>
    <w:rsid w:val="008F45B6"/>
    <w:rsid w:val="0090060B"/>
    <w:rsid w:val="009017E6"/>
    <w:rsid w:val="00915244"/>
    <w:rsid w:val="00927199"/>
    <w:rsid w:val="0093081A"/>
    <w:rsid w:val="0093095C"/>
    <w:rsid w:val="00933717"/>
    <w:rsid w:val="00946017"/>
    <w:rsid w:val="0095427B"/>
    <w:rsid w:val="00977941"/>
    <w:rsid w:val="0098501A"/>
    <w:rsid w:val="0098786D"/>
    <w:rsid w:val="009936DA"/>
    <w:rsid w:val="009A342E"/>
    <w:rsid w:val="009A7F28"/>
    <w:rsid w:val="009B63EF"/>
    <w:rsid w:val="009C1696"/>
    <w:rsid w:val="009C2D7D"/>
    <w:rsid w:val="009C4A5E"/>
    <w:rsid w:val="009C5CA6"/>
    <w:rsid w:val="009D13DF"/>
    <w:rsid w:val="009E48A4"/>
    <w:rsid w:val="009E641A"/>
    <w:rsid w:val="009F0160"/>
    <w:rsid w:val="00A03599"/>
    <w:rsid w:val="00A1153E"/>
    <w:rsid w:val="00A1310A"/>
    <w:rsid w:val="00A13324"/>
    <w:rsid w:val="00A20C60"/>
    <w:rsid w:val="00A223EE"/>
    <w:rsid w:val="00A4122F"/>
    <w:rsid w:val="00A415A0"/>
    <w:rsid w:val="00A42A0C"/>
    <w:rsid w:val="00A434A6"/>
    <w:rsid w:val="00A508DE"/>
    <w:rsid w:val="00A60885"/>
    <w:rsid w:val="00A66F41"/>
    <w:rsid w:val="00A70298"/>
    <w:rsid w:val="00A7121C"/>
    <w:rsid w:val="00A80D16"/>
    <w:rsid w:val="00A82A49"/>
    <w:rsid w:val="00A87ACE"/>
    <w:rsid w:val="00A93C54"/>
    <w:rsid w:val="00A941D0"/>
    <w:rsid w:val="00A95C53"/>
    <w:rsid w:val="00A96AB1"/>
    <w:rsid w:val="00A97E7D"/>
    <w:rsid w:val="00AA2261"/>
    <w:rsid w:val="00AB5FF5"/>
    <w:rsid w:val="00AC0DA1"/>
    <w:rsid w:val="00AC13EE"/>
    <w:rsid w:val="00AC1501"/>
    <w:rsid w:val="00AD1F61"/>
    <w:rsid w:val="00AD2E66"/>
    <w:rsid w:val="00AE13DB"/>
    <w:rsid w:val="00AF29CB"/>
    <w:rsid w:val="00AF45D2"/>
    <w:rsid w:val="00B02E61"/>
    <w:rsid w:val="00B1225E"/>
    <w:rsid w:val="00B44433"/>
    <w:rsid w:val="00B449BF"/>
    <w:rsid w:val="00B4626F"/>
    <w:rsid w:val="00B55D9A"/>
    <w:rsid w:val="00B64896"/>
    <w:rsid w:val="00B65BC3"/>
    <w:rsid w:val="00B66753"/>
    <w:rsid w:val="00B71004"/>
    <w:rsid w:val="00B7525B"/>
    <w:rsid w:val="00B7651A"/>
    <w:rsid w:val="00B81215"/>
    <w:rsid w:val="00B9624F"/>
    <w:rsid w:val="00B97B7B"/>
    <w:rsid w:val="00BA6151"/>
    <w:rsid w:val="00BA7E90"/>
    <w:rsid w:val="00BB108D"/>
    <w:rsid w:val="00BB62B4"/>
    <w:rsid w:val="00BC3655"/>
    <w:rsid w:val="00BC3B51"/>
    <w:rsid w:val="00BE06AD"/>
    <w:rsid w:val="00BE181B"/>
    <w:rsid w:val="00BF3A01"/>
    <w:rsid w:val="00BF49E2"/>
    <w:rsid w:val="00BF65B6"/>
    <w:rsid w:val="00C023B2"/>
    <w:rsid w:val="00C06D50"/>
    <w:rsid w:val="00C07525"/>
    <w:rsid w:val="00C32770"/>
    <w:rsid w:val="00C37CF5"/>
    <w:rsid w:val="00C401C7"/>
    <w:rsid w:val="00C43181"/>
    <w:rsid w:val="00C44143"/>
    <w:rsid w:val="00C504C8"/>
    <w:rsid w:val="00C562EA"/>
    <w:rsid w:val="00C565D9"/>
    <w:rsid w:val="00C5737A"/>
    <w:rsid w:val="00C61522"/>
    <w:rsid w:val="00C66272"/>
    <w:rsid w:val="00C726C2"/>
    <w:rsid w:val="00C773CB"/>
    <w:rsid w:val="00C81E3A"/>
    <w:rsid w:val="00C84670"/>
    <w:rsid w:val="00C97DEE"/>
    <w:rsid w:val="00CA5938"/>
    <w:rsid w:val="00CB7DB1"/>
    <w:rsid w:val="00CD7C7B"/>
    <w:rsid w:val="00CE1F6D"/>
    <w:rsid w:val="00CE4EC0"/>
    <w:rsid w:val="00CE53AB"/>
    <w:rsid w:val="00CF1A78"/>
    <w:rsid w:val="00CF294E"/>
    <w:rsid w:val="00CF4CFD"/>
    <w:rsid w:val="00D0150A"/>
    <w:rsid w:val="00D028B6"/>
    <w:rsid w:val="00D03448"/>
    <w:rsid w:val="00D0568E"/>
    <w:rsid w:val="00D135F1"/>
    <w:rsid w:val="00D16D98"/>
    <w:rsid w:val="00D3779F"/>
    <w:rsid w:val="00D4196A"/>
    <w:rsid w:val="00D41A3C"/>
    <w:rsid w:val="00D43EC4"/>
    <w:rsid w:val="00D46F5A"/>
    <w:rsid w:val="00D47F61"/>
    <w:rsid w:val="00D53800"/>
    <w:rsid w:val="00D53992"/>
    <w:rsid w:val="00D571B1"/>
    <w:rsid w:val="00D60AAC"/>
    <w:rsid w:val="00D706D8"/>
    <w:rsid w:val="00D732F3"/>
    <w:rsid w:val="00D742CC"/>
    <w:rsid w:val="00D81D44"/>
    <w:rsid w:val="00D84AC8"/>
    <w:rsid w:val="00D8684B"/>
    <w:rsid w:val="00D95312"/>
    <w:rsid w:val="00D97264"/>
    <w:rsid w:val="00DA54F4"/>
    <w:rsid w:val="00DC728E"/>
    <w:rsid w:val="00DD543B"/>
    <w:rsid w:val="00DE5F01"/>
    <w:rsid w:val="00DE7D43"/>
    <w:rsid w:val="00E02FE5"/>
    <w:rsid w:val="00E0539C"/>
    <w:rsid w:val="00E11078"/>
    <w:rsid w:val="00E32D5F"/>
    <w:rsid w:val="00E33327"/>
    <w:rsid w:val="00E35901"/>
    <w:rsid w:val="00E415AD"/>
    <w:rsid w:val="00E5196B"/>
    <w:rsid w:val="00E8124D"/>
    <w:rsid w:val="00E849E4"/>
    <w:rsid w:val="00E84AC2"/>
    <w:rsid w:val="00E923CE"/>
    <w:rsid w:val="00EA7707"/>
    <w:rsid w:val="00EB0C7A"/>
    <w:rsid w:val="00EB1650"/>
    <w:rsid w:val="00EB2653"/>
    <w:rsid w:val="00EB3543"/>
    <w:rsid w:val="00EB4FF8"/>
    <w:rsid w:val="00EC161A"/>
    <w:rsid w:val="00EC2EB8"/>
    <w:rsid w:val="00EC66C0"/>
    <w:rsid w:val="00EF431C"/>
    <w:rsid w:val="00F03990"/>
    <w:rsid w:val="00F04941"/>
    <w:rsid w:val="00F10439"/>
    <w:rsid w:val="00F202DC"/>
    <w:rsid w:val="00F256B9"/>
    <w:rsid w:val="00F266BA"/>
    <w:rsid w:val="00F32493"/>
    <w:rsid w:val="00F370C4"/>
    <w:rsid w:val="00F4157D"/>
    <w:rsid w:val="00F46A03"/>
    <w:rsid w:val="00F61DAB"/>
    <w:rsid w:val="00F70687"/>
    <w:rsid w:val="00F71F7F"/>
    <w:rsid w:val="00F74D84"/>
    <w:rsid w:val="00F81E4B"/>
    <w:rsid w:val="00F83F56"/>
    <w:rsid w:val="00F8436D"/>
    <w:rsid w:val="00F87935"/>
    <w:rsid w:val="00F92980"/>
    <w:rsid w:val="00F93837"/>
    <w:rsid w:val="00FB14AB"/>
    <w:rsid w:val="00FB673A"/>
    <w:rsid w:val="00FC308A"/>
    <w:rsid w:val="00FC36CE"/>
    <w:rsid w:val="00FC7026"/>
    <w:rsid w:val="00FD3F21"/>
    <w:rsid w:val="00FE0296"/>
    <w:rsid w:val="00FE0739"/>
    <w:rsid w:val="00FE2E52"/>
    <w:rsid w:val="00FE6A0C"/>
    <w:rsid w:val="00FF248B"/>
    <w:rsid w:val="084B2CB7"/>
    <w:rsid w:val="094F92CD"/>
    <w:rsid w:val="13E5ADA2"/>
    <w:rsid w:val="178E6C88"/>
    <w:rsid w:val="231CDCC4"/>
    <w:rsid w:val="2713FF64"/>
    <w:rsid w:val="3212657E"/>
    <w:rsid w:val="32AE573F"/>
    <w:rsid w:val="3A2474F8"/>
    <w:rsid w:val="4511DDE3"/>
    <w:rsid w:val="4BD8925A"/>
    <w:rsid w:val="4F1279D6"/>
    <w:rsid w:val="5973FE52"/>
    <w:rsid w:val="6E810661"/>
    <w:rsid w:val="6EA965C4"/>
    <w:rsid w:val="702B9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872DBA"/>
  <w15:docId w15:val="{65CD7B4D-ACE7-43B2-99CE-D895F6C4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A5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table" w:styleId="TableGrid">
    <w:name w:val="Table Grid"/>
    <w:basedOn w:val="TableNormal"/>
    <w:uiPriority w:val="39"/>
    <w:rsid w:val="00045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CB5"/>
    <w:pPr>
      <w:ind w:left="720"/>
    </w:pPr>
    <w:rPr>
      <w:rFonts w:ascii="Calibri" w:eastAsia="Calibri" w:hAnsi="Calibri" w:cs="Times New Roman"/>
    </w:rPr>
  </w:style>
  <w:style w:type="table" w:customStyle="1" w:styleId="GridTable5Dark-Accent51">
    <w:name w:val="Grid Table 5 Dark - Accent 51"/>
    <w:basedOn w:val="TableNormal"/>
    <w:uiPriority w:val="50"/>
    <w:rsid w:val="009C5C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1">
    <w:name w:val="Grid Table 4 - Accent 51"/>
    <w:basedOn w:val="TableNormal"/>
    <w:uiPriority w:val="49"/>
    <w:rsid w:val="00CD7C7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CommentReference">
    <w:name w:val="annotation reference"/>
    <w:basedOn w:val="DefaultParagraphFont"/>
    <w:uiPriority w:val="99"/>
    <w:semiHidden/>
    <w:unhideWhenUsed/>
    <w:rsid w:val="00643ED9"/>
    <w:rPr>
      <w:sz w:val="16"/>
      <w:szCs w:val="16"/>
    </w:rPr>
  </w:style>
  <w:style w:type="paragraph" w:styleId="CommentText">
    <w:name w:val="annotation text"/>
    <w:basedOn w:val="Normal"/>
    <w:link w:val="CommentTextChar"/>
    <w:uiPriority w:val="99"/>
    <w:unhideWhenUsed/>
    <w:rsid w:val="00643ED9"/>
    <w:pPr>
      <w:spacing w:after="160" w:line="240" w:lineRule="auto"/>
    </w:pPr>
    <w:rPr>
      <w:sz w:val="20"/>
      <w:szCs w:val="20"/>
    </w:rPr>
  </w:style>
  <w:style w:type="character" w:customStyle="1" w:styleId="CommentTextChar">
    <w:name w:val="Comment Text Char"/>
    <w:basedOn w:val="DefaultParagraphFont"/>
    <w:link w:val="CommentText"/>
    <w:uiPriority w:val="99"/>
    <w:rsid w:val="00643ED9"/>
    <w:rPr>
      <w:sz w:val="20"/>
      <w:szCs w:val="20"/>
    </w:rPr>
  </w:style>
  <w:style w:type="paragraph" w:styleId="CommentSubject">
    <w:name w:val="annotation subject"/>
    <w:basedOn w:val="CommentText"/>
    <w:next w:val="CommentText"/>
    <w:link w:val="CommentSubjectChar"/>
    <w:uiPriority w:val="99"/>
    <w:semiHidden/>
    <w:unhideWhenUsed/>
    <w:rsid w:val="0075167B"/>
    <w:pPr>
      <w:spacing w:after="200"/>
    </w:pPr>
    <w:rPr>
      <w:b/>
      <w:bCs/>
    </w:rPr>
  </w:style>
  <w:style w:type="character" w:customStyle="1" w:styleId="CommentSubjectChar">
    <w:name w:val="Comment Subject Char"/>
    <w:basedOn w:val="CommentTextChar"/>
    <w:link w:val="CommentSubject"/>
    <w:uiPriority w:val="99"/>
    <w:semiHidden/>
    <w:rsid w:val="0075167B"/>
    <w:rPr>
      <w:b/>
      <w:bCs/>
      <w:sz w:val="20"/>
      <w:szCs w:val="20"/>
    </w:rPr>
  </w:style>
  <w:style w:type="paragraph" w:styleId="Revision">
    <w:name w:val="Revision"/>
    <w:hidden/>
    <w:uiPriority w:val="99"/>
    <w:semiHidden/>
    <w:rsid w:val="00C06D50"/>
    <w:pPr>
      <w:spacing w:after="0" w:line="240" w:lineRule="auto"/>
    </w:pPr>
  </w:style>
  <w:style w:type="paragraph" w:customStyle="1" w:styleId="table">
    <w:name w:val="table"/>
    <w:basedOn w:val="Normal"/>
    <w:link w:val="tableChar"/>
    <w:qFormat/>
    <w:rsid w:val="00184FF2"/>
    <w:pPr>
      <w:framePr w:hSpace="180" w:wrap="around" w:vAnchor="text" w:hAnchor="margin" w:y="843"/>
      <w:spacing w:after="0" w:line="240" w:lineRule="auto"/>
      <w:contextualSpacing/>
    </w:pPr>
    <w:rPr>
      <w:rFonts w:ascii="Arial" w:hAnsi="Arial" w:cs="Arial"/>
      <w:noProof/>
    </w:rPr>
  </w:style>
  <w:style w:type="paragraph" w:customStyle="1" w:styleId="tableheading">
    <w:name w:val="table heading"/>
    <w:basedOn w:val="Normal"/>
    <w:link w:val="tableheadingChar"/>
    <w:qFormat/>
    <w:rsid w:val="00184FF2"/>
    <w:pPr>
      <w:framePr w:hSpace="180" w:wrap="around" w:vAnchor="text" w:hAnchor="margin" w:y="843"/>
      <w:spacing w:after="0" w:line="240" w:lineRule="auto"/>
      <w:contextualSpacing/>
      <w:jc w:val="center"/>
    </w:pPr>
    <w:rPr>
      <w:rFonts w:ascii="Arial" w:hAnsi="Arial" w:cs="Arial"/>
      <w:bCs/>
      <w:noProof/>
      <w:color w:val="FFFFFF" w:themeColor="background1"/>
      <w:sz w:val="24"/>
    </w:rPr>
  </w:style>
  <w:style w:type="character" w:customStyle="1" w:styleId="tableChar">
    <w:name w:val="table Char"/>
    <w:basedOn w:val="DefaultParagraphFont"/>
    <w:link w:val="table"/>
    <w:rsid w:val="00184FF2"/>
    <w:rPr>
      <w:rFonts w:ascii="Arial" w:hAnsi="Arial" w:cs="Arial"/>
      <w:noProof/>
    </w:rPr>
  </w:style>
  <w:style w:type="character" w:customStyle="1" w:styleId="tableheadingChar">
    <w:name w:val="table heading Char"/>
    <w:basedOn w:val="DefaultParagraphFont"/>
    <w:link w:val="tableheading"/>
    <w:rsid w:val="00184FF2"/>
    <w:rPr>
      <w:rFonts w:ascii="Arial" w:hAnsi="Arial" w:cs="Arial"/>
      <w:bCs/>
      <w:noProof/>
      <w:color w:val="FFFFFF" w:themeColor="background1"/>
      <w:sz w:val="24"/>
    </w:rPr>
  </w:style>
  <w:style w:type="paragraph" w:customStyle="1" w:styleId="Default">
    <w:name w:val="Default"/>
    <w:rsid w:val="006928EE"/>
    <w:pPr>
      <w:autoSpaceDE w:val="0"/>
      <w:autoSpaceDN w:val="0"/>
      <w:adjustRightInd w:val="0"/>
      <w:spacing w:after="0" w:line="240" w:lineRule="auto"/>
    </w:pPr>
    <w:rPr>
      <w:rFonts w:ascii="News Gothic" w:hAnsi="News Gothic" w:cs="News Gothic"/>
      <w:color w:val="000000"/>
      <w:sz w:val="24"/>
      <w:szCs w:val="24"/>
    </w:rPr>
  </w:style>
  <w:style w:type="paragraph" w:customStyle="1" w:styleId="Pa19">
    <w:name w:val="Pa19"/>
    <w:basedOn w:val="Default"/>
    <w:next w:val="Default"/>
    <w:uiPriority w:val="99"/>
    <w:rsid w:val="006928EE"/>
    <w:pPr>
      <w:spacing w:line="121" w:lineRule="atLeast"/>
    </w:pPr>
    <w:rPr>
      <w:rFonts w:cstheme="minorBidi"/>
      <w:color w:val="auto"/>
    </w:rPr>
  </w:style>
  <w:style w:type="character" w:customStyle="1" w:styleId="hotkey-layer">
    <w:name w:val="hotkey-layer"/>
    <w:basedOn w:val="DefaultParagraphFont"/>
    <w:rsid w:val="00C401C7"/>
  </w:style>
  <w:style w:type="character" w:styleId="Hyperlink">
    <w:name w:val="Hyperlink"/>
    <w:basedOn w:val="DefaultParagraphFont"/>
    <w:uiPriority w:val="99"/>
    <w:unhideWhenUsed/>
    <w:rsid w:val="00C401C7"/>
    <w:rPr>
      <w:color w:val="0000FF" w:themeColor="hyperlink"/>
      <w:u w:val="single"/>
    </w:rPr>
  </w:style>
  <w:style w:type="character" w:styleId="FollowedHyperlink">
    <w:name w:val="FollowedHyperlink"/>
    <w:basedOn w:val="DefaultParagraphFont"/>
    <w:uiPriority w:val="99"/>
    <w:semiHidden/>
    <w:unhideWhenUsed/>
    <w:rsid w:val="001C3A21"/>
    <w:rPr>
      <w:color w:val="800080" w:themeColor="followedHyperlink"/>
      <w:u w:val="single"/>
    </w:rPr>
  </w:style>
  <w:style w:type="character" w:customStyle="1" w:styleId="Heading1Char">
    <w:name w:val="Heading 1 Char"/>
    <w:basedOn w:val="DefaultParagraphFont"/>
    <w:link w:val="Heading1"/>
    <w:uiPriority w:val="9"/>
    <w:rsid w:val="00551A51"/>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6759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759C5"/>
  </w:style>
  <w:style w:type="character" w:customStyle="1" w:styleId="eop">
    <w:name w:val="eop"/>
    <w:basedOn w:val="DefaultParagraphFont"/>
    <w:rsid w:val="00675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27871">
      <w:bodyDiv w:val="1"/>
      <w:marLeft w:val="0"/>
      <w:marRight w:val="0"/>
      <w:marTop w:val="0"/>
      <w:marBottom w:val="0"/>
      <w:divBdr>
        <w:top w:val="none" w:sz="0" w:space="0" w:color="auto"/>
        <w:left w:val="none" w:sz="0" w:space="0" w:color="auto"/>
        <w:bottom w:val="none" w:sz="0" w:space="0" w:color="auto"/>
        <w:right w:val="none" w:sz="0" w:space="0" w:color="auto"/>
      </w:divBdr>
    </w:div>
    <w:div w:id="1697345886">
      <w:bodyDiv w:val="1"/>
      <w:marLeft w:val="0"/>
      <w:marRight w:val="0"/>
      <w:marTop w:val="0"/>
      <w:marBottom w:val="0"/>
      <w:divBdr>
        <w:top w:val="none" w:sz="0" w:space="0" w:color="auto"/>
        <w:left w:val="none" w:sz="0" w:space="0" w:color="auto"/>
        <w:bottom w:val="none" w:sz="0" w:space="0" w:color="auto"/>
        <w:right w:val="none" w:sz="0" w:space="0" w:color="auto"/>
      </w:divBdr>
      <w:divsChild>
        <w:div w:id="346446780">
          <w:marLeft w:val="0"/>
          <w:marRight w:val="0"/>
          <w:marTop w:val="0"/>
          <w:marBottom w:val="0"/>
          <w:divBdr>
            <w:top w:val="none" w:sz="0" w:space="0" w:color="auto"/>
            <w:left w:val="none" w:sz="0" w:space="0" w:color="auto"/>
            <w:bottom w:val="none" w:sz="0" w:space="0" w:color="auto"/>
            <w:right w:val="none" w:sz="0" w:space="0" w:color="auto"/>
          </w:divBdr>
          <w:divsChild>
            <w:div w:id="327176198">
              <w:marLeft w:val="0"/>
              <w:marRight w:val="0"/>
              <w:marTop w:val="0"/>
              <w:marBottom w:val="0"/>
              <w:divBdr>
                <w:top w:val="none" w:sz="0" w:space="0" w:color="auto"/>
                <w:left w:val="none" w:sz="0" w:space="0" w:color="auto"/>
                <w:bottom w:val="none" w:sz="0" w:space="0" w:color="auto"/>
                <w:right w:val="none" w:sz="0" w:space="0" w:color="auto"/>
              </w:divBdr>
            </w:div>
          </w:divsChild>
        </w:div>
        <w:div w:id="1398095221">
          <w:marLeft w:val="0"/>
          <w:marRight w:val="0"/>
          <w:marTop w:val="0"/>
          <w:marBottom w:val="0"/>
          <w:divBdr>
            <w:top w:val="none" w:sz="0" w:space="0" w:color="auto"/>
            <w:left w:val="none" w:sz="0" w:space="0" w:color="auto"/>
            <w:bottom w:val="none" w:sz="0" w:space="0" w:color="auto"/>
            <w:right w:val="none" w:sz="0" w:space="0" w:color="auto"/>
          </w:divBdr>
          <w:divsChild>
            <w:div w:id="981350166">
              <w:marLeft w:val="0"/>
              <w:marRight w:val="0"/>
              <w:marTop w:val="0"/>
              <w:marBottom w:val="0"/>
              <w:divBdr>
                <w:top w:val="none" w:sz="0" w:space="0" w:color="auto"/>
                <w:left w:val="none" w:sz="0" w:space="0" w:color="auto"/>
                <w:bottom w:val="none" w:sz="0" w:space="0" w:color="auto"/>
                <w:right w:val="none" w:sz="0" w:space="0" w:color="auto"/>
              </w:divBdr>
            </w:div>
            <w:div w:id="1540050581">
              <w:marLeft w:val="0"/>
              <w:marRight w:val="0"/>
              <w:marTop w:val="0"/>
              <w:marBottom w:val="0"/>
              <w:divBdr>
                <w:top w:val="none" w:sz="0" w:space="0" w:color="auto"/>
                <w:left w:val="none" w:sz="0" w:space="0" w:color="auto"/>
                <w:bottom w:val="none" w:sz="0" w:space="0" w:color="auto"/>
                <w:right w:val="none" w:sz="0" w:space="0" w:color="auto"/>
              </w:divBdr>
            </w:div>
            <w:div w:id="1047804427">
              <w:marLeft w:val="0"/>
              <w:marRight w:val="0"/>
              <w:marTop w:val="0"/>
              <w:marBottom w:val="0"/>
              <w:divBdr>
                <w:top w:val="none" w:sz="0" w:space="0" w:color="auto"/>
                <w:left w:val="none" w:sz="0" w:space="0" w:color="auto"/>
                <w:bottom w:val="none" w:sz="0" w:space="0" w:color="auto"/>
                <w:right w:val="none" w:sz="0" w:space="0" w:color="auto"/>
              </w:divBdr>
            </w:div>
            <w:div w:id="190149098">
              <w:marLeft w:val="0"/>
              <w:marRight w:val="0"/>
              <w:marTop w:val="0"/>
              <w:marBottom w:val="0"/>
              <w:divBdr>
                <w:top w:val="none" w:sz="0" w:space="0" w:color="auto"/>
                <w:left w:val="none" w:sz="0" w:space="0" w:color="auto"/>
                <w:bottom w:val="none" w:sz="0" w:space="0" w:color="auto"/>
                <w:right w:val="none" w:sz="0" w:space="0" w:color="auto"/>
              </w:divBdr>
            </w:div>
          </w:divsChild>
        </w:div>
        <w:div w:id="1899975138">
          <w:marLeft w:val="0"/>
          <w:marRight w:val="0"/>
          <w:marTop w:val="0"/>
          <w:marBottom w:val="0"/>
          <w:divBdr>
            <w:top w:val="none" w:sz="0" w:space="0" w:color="auto"/>
            <w:left w:val="none" w:sz="0" w:space="0" w:color="auto"/>
            <w:bottom w:val="none" w:sz="0" w:space="0" w:color="auto"/>
            <w:right w:val="none" w:sz="0" w:space="0" w:color="auto"/>
          </w:divBdr>
          <w:divsChild>
            <w:div w:id="121276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miller\AppData\Local\Microsoft\Windows\Temporary%20Internet%20Files\Content.Outlook\BLB6IODD\CUSP%20HAI%20Word%20template%20FINAL%2010-12-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6DD68-87E3-4AEC-B59E-D8430459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CUSP HAI Word template FINAL 10-12-16</Template>
  <TotalTime>3</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Skin and Soft Tissue Infections – Discussion Guide</dc:title>
  <dc:creator>"Agency for Healthcare Research and Quality (AHRQ)"</dc:creator>
  <cp:keywords>antibiotics</cp:keywords>
  <cp:lastModifiedBy>Heidenrich, Christine (AHRQ/OC) (CTR)</cp:lastModifiedBy>
  <cp:revision>3</cp:revision>
  <dcterms:created xsi:type="dcterms:W3CDTF">2022-08-25T12:10:00Z</dcterms:created>
  <dcterms:modified xsi:type="dcterms:W3CDTF">2022-08-26T03:12:00Z</dcterms:modified>
  <cp:category>antibiotic stewardship; healthcare associated infections</cp:category>
</cp:coreProperties>
</file>